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84A2A" w14:textId="3C9796A4" w:rsidR="00E102E7" w:rsidRDefault="00E102E7" w:rsidP="00E102E7">
      <w:pPr>
        <w:pStyle w:val="11articletype"/>
      </w:pPr>
      <w:r>
        <w:t>Supplementary Document</w:t>
      </w:r>
    </w:p>
    <w:p w14:paraId="64B14D17" w14:textId="71605847" w:rsidR="00E93210" w:rsidRPr="004B754A" w:rsidRDefault="00B16169" w:rsidP="000A245A">
      <w:pPr>
        <w:pStyle w:val="12title"/>
        <w:spacing w:before="120"/>
      </w:pPr>
      <w:r w:rsidRPr="00B16169">
        <w:t xml:space="preserve">Statistical Analysis Engine Capacity, Weight, </w:t>
      </w:r>
      <w:r w:rsidR="00BE3D14">
        <w:t xml:space="preserve">and </w:t>
      </w:r>
      <w:r w:rsidRPr="00B16169">
        <w:t xml:space="preserve">Torque </w:t>
      </w:r>
      <w:r w:rsidR="005A139E" w:rsidRPr="00B16169">
        <w:t>on</w:t>
      </w:r>
      <w:r w:rsidRPr="00B16169">
        <w:t xml:space="preserve"> M</w:t>
      </w:r>
      <w:r w:rsidR="000A6D6D">
        <w:t>PV</w:t>
      </w:r>
      <w:r w:rsidRPr="00B16169">
        <w:t xml:space="preserve"> Fuel Consumption Using Regression </w:t>
      </w:r>
      <w:r w:rsidR="0050512D" w:rsidRPr="00B16169">
        <w:t>and</w:t>
      </w:r>
      <w:r w:rsidRPr="00B16169">
        <w:t xml:space="preserve"> Correlation Algorithms</w:t>
      </w:r>
    </w:p>
    <w:p w14:paraId="00E74559" w14:textId="243EF6F3" w:rsidR="00913916" w:rsidRPr="004B754A" w:rsidRDefault="007D00FC" w:rsidP="001251CC">
      <w:pPr>
        <w:pStyle w:val="13authornames"/>
        <w:tabs>
          <w:tab w:val="left" w:pos="8100"/>
        </w:tabs>
        <w:spacing w:after="120"/>
      </w:pPr>
      <w:r w:rsidRPr="007D00FC">
        <w:t xml:space="preserve">Hafidz </w:t>
      </w:r>
      <w:proofErr w:type="spellStart"/>
      <w:r w:rsidRPr="007D00FC">
        <w:t>Salafuddin</w:t>
      </w:r>
      <w:proofErr w:type="spellEnd"/>
      <w:r w:rsidR="002B78C2">
        <w:t xml:space="preserve"> </w:t>
      </w:r>
      <w:r w:rsidRPr="007D00FC">
        <w:rPr>
          <w:vertAlign w:val="superscript"/>
        </w:rPr>
        <w:t>1</w:t>
      </w:r>
      <w:r w:rsidRPr="007D00FC">
        <w:t>,</w:t>
      </w:r>
      <w:r w:rsidR="00FF03C8">
        <w:t xml:space="preserve"> </w:t>
      </w:r>
      <w:r w:rsidRPr="007D00FC">
        <w:t>Nanang K. Pradipta</w:t>
      </w:r>
      <w:r w:rsidR="002B78C2">
        <w:t xml:space="preserve"> </w:t>
      </w:r>
      <w:r w:rsidRPr="007D00FC">
        <w:rPr>
          <w:vertAlign w:val="superscript"/>
        </w:rPr>
        <w:t>1</w:t>
      </w:r>
      <w:r w:rsidRPr="007D00FC">
        <w:t>,</w:t>
      </w:r>
      <w:r w:rsidR="00FF03C8">
        <w:t xml:space="preserve"> </w:t>
      </w:r>
      <w:r w:rsidR="00FF03C8" w:rsidRPr="00FF03C8">
        <w:t xml:space="preserve">Farrah Anis </w:t>
      </w:r>
      <w:proofErr w:type="spellStart"/>
      <w:r w:rsidR="00FF03C8" w:rsidRPr="00FF03C8">
        <w:t>Fazliatul</w:t>
      </w:r>
      <w:proofErr w:type="spellEnd"/>
      <w:r w:rsidR="00FF03C8" w:rsidRPr="00FF03C8">
        <w:t xml:space="preserve"> Adnan</w:t>
      </w:r>
      <w:r w:rsidR="002B78C2">
        <w:t xml:space="preserve"> </w:t>
      </w:r>
      <w:r w:rsidR="00FF03C8" w:rsidRPr="00FF03C8">
        <w:rPr>
          <w:vertAlign w:val="superscript"/>
        </w:rPr>
        <w:t>2</w:t>
      </w:r>
      <w:r w:rsidR="00FF03C8" w:rsidRPr="00FF03C8">
        <w:t>, Jong Soo Rhee</w:t>
      </w:r>
      <w:r w:rsidR="002B78C2">
        <w:t xml:space="preserve"> </w:t>
      </w:r>
      <w:r w:rsidR="00FF03C8" w:rsidRPr="00FF03C8">
        <w:rPr>
          <w:vertAlign w:val="superscript"/>
        </w:rPr>
        <w:t>3</w:t>
      </w:r>
      <w:r w:rsidR="004B45E7">
        <w:t xml:space="preserve"> and </w:t>
      </w:r>
      <w:r w:rsidRPr="007D00FC">
        <w:t>Dianta Ginting</w:t>
      </w:r>
      <w:r w:rsidR="002B78C2">
        <w:t xml:space="preserve"> </w:t>
      </w:r>
      <w:proofErr w:type="gramStart"/>
      <w:r w:rsidRPr="007D00FC">
        <w:rPr>
          <w:vertAlign w:val="superscript"/>
        </w:rPr>
        <w:t>1</w:t>
      </w:r>
      <w:r w:rsidR="002B78C2">
        <w:rPr>
          <w:vertAlign w:val="superscript"/>
        </w:rPr>
        <w:t>,</w:t>
      </w:r>
      <w:r w:rsidRPr="002B78C2">
        <w:t>*</w:t>
      </w:r>
      <w:proofErr w:type="gramEnd"/>
    </w:p>
    <w:p w14:paraId="58A59FC0" w14:textId="627F2CBD" w:rsidR="004F5F8E" w:rsidRDefault="00897848" w:rsidP="00FB2C15">
      <w:pPr>
        <w:pStyle w:val="16affiliation"/>
        <w:ind w:left="142" w:hanging="142"/>
      </w:pPr>
      <w:r w:rsidRPr="004B754A">
        <w:rPr>
          <w:vertAlign w:val="superscript"/>
        </w:rPr>
        <w:t>1</w:t>
      </w:r>
      <w:r w:rsidR="00805137">
        <w:t xml:space="preserve">Department </w:t>
      </w:r>
      <w:r w:rsidR="007D00FC" w:rsidRPr="007D00FC">
        <w:t>of Mechanical Engineering, Faculty of Engineering, Universitas Mercu</w:t>
      </w:r>
      <w:r w:rsidR="0050512D">
        <w:t xml:space="preserve"> B</w:t>
      </w:r>
      <w:r w:rsidR="007D00FC" w:rsidRPr="007D00FC">
        <w:t>uana</w:t>
      </w:r>
      <w:r w:rsidR="004B45E7">
        <w:t xml:space="preserve">, </w:t>
      </w:r>
      <w:proofErr w:type="spellStart"/>
      <w:r w:rsidR="004B45E7">
        <w:t>Meruya</w:t>
      </w:r>
      <w:proofErr w:type="spellEnd"/>
      <w:r w:rsidR="004B45E7">
        <w:t xml:space="preserve"> Selatan, Jakarta 11650, Indonesia</w:t>
      </w:r>
    </w:p>
    <w:p w14:paraId="361885D9" w14:textId="3EBCCBD4" w:rsidR="00FF03C8" w:rsidRDefault="00FF03C8" w:rsidP="00FB2C15">
      <w:pPr>
        <w:pStyle w:val="16affiliation"/>
        <w:ind w:left="142" w:hanging="142"/>
      </w:pPr>
      <w:r w:rsidRPr="00FF03C8">
        <w:rPr>
          <w:vertAlign w:val="superscript"/>
        </w:rPr>
        <w:t>2</w:t>
      </w:r>
      <w:r w:rsidRPr="00FF03C8">
        <w:t xml:space="preserve">Small Islands Research Centre, Faculty of Science and Natural Resources, </w:t>
      </w:r>
      <w:proofErr w:type="spellStart"/>
      <w:r w:rsidRPr="00FF03C8">
        <w:t>Universit</w:t>
      </w:r>
      <w:r w:rsidR="00003795">
        <w:t>i</w:t>
      </w:r>
      <w:proofErr w:type="spellEnd"/>
      <w:r w:rsidRPr="00FF03C8">
        <w:t xml:space="preserve"> Malaysia</w:t>
      </w:r>
      <w:r w:rsidR="00003795">
        <w:t xml:space="preserve"> Sabah</w:t>
      </w:r>
      <w:r>
        <w:t xml:space="preserve">, </w:t>
      </w:r>
      <w:r w:rsidRPr="00FF03C8">
        <w:t>Kota Kinabalu, Sabah</w:t>
      </w:r>
      <w:r w:rsidR="00805137">
        <w:t xml:space="preserve"> </w:t>
      </w:r>
      <w:r w:rsidR="00805137" w:rsidRPr="00FF03C8">
        <w:t>88400</w:t>
      </w:r>
      <w:r w:rsidRPr="00FF03C8">
        <w:t>, Malaysia</w:t>
      </w:r>
    </w:p>
    <w:p w14:paraId="436045C8" w14:textId="6AA4810C" w:rsidR="00FF03C8" w:rsidRPr="004B754A" w:rsidRDefault="00FF03C8" w:rsidP="00FB2C15">
      <w:pPr>
        <w:pStyle w:val="16affiliation"/>
        <w:ind w:left="142" w:hanging="142"/>
      </w:pPr>
      <w:r w:rsidRPr="00FF03C8">
        <w:rPr>
          <w:vertAlign w:val="superscript"/>
        </w:rPr>
        <w:t>3</w:t>
      </w:r>
      <w:r w:rsidRPr="00FF03C8">
        <w:t xml:space="preserve">Department of Applied Physics and Institute of Natural Sciences, Kyung </w:t>
      </w:r>
      <w:proofErr w:type="spellStart"/>
      <w:r w:rsidRPr="00FF03C8">
        <w:t>Hee</w:t>
      </w:r>
      <w:proofErr w:type="spellEnd"/>
      <w:r w:rsidRPr="00FF03C8">
        <w:t xml:space="preserve"> University, </w:t>
      </w:r>
      <w:proofErr w:type="spellStart"/>
      <w:r w:rsidRPr="00FF03C8">
        <w:t>Yongin</w:t>
      </w:r>
      <w:proofErr w:type="spellEnd"/>
      <w:r w:rsidR="00655ADF">
        <w:t xml:space="preserve">, </w:t>
      </w:r>
      <w:r w:rsidR="00655ADF" w:rsidRPr="00655ADF">
        <w:t>Gyeonggi</w:t>
      </w:r>
      <w:r w:rsidRPr="00FF03C8">
        <w:t xml:space="preserve"> 17104, South Korea</w:t>
      </w:r>
    </w:p>
    <w:p w14:paraId="1DFE42DC" w14:textId="3FCA749D" w:rsidR="00EE79A5" w:rsidRPr="00D32357" w:rsidRDefault="00EE79A5" w:rsidP="0044142C">
      <w:pPr>
        <w:pStyle w:val="16affiliation"/>
        <w:ind w:left="142" w:hanging="142"/>
      </w:pPr>
      <w:r w:rsidRPr="004B754A">
        <w:t xml:space="preserve">*Corresponding </w:t>
      </w:r>
      <w:r w:rsidRPr="00805137">
        <w:t xml:space="preserve">Authors: </w:t>
      </w:r>
      <w:hyperlink r:id="rId8" w:history="1">
        <w:r w:rsidR="00805137" w:rsidRPr="00805137">
          <w:rPr>
            <w:rStyle w:val="Hyperlink"/>
            <w:u w:val="none"/>
          </w:rPr>
          <w:t>dianta.ginting@mercubuana.ac.id</w:t>
        </w:r>
      </w:hyperlink>
      <w:r w:rsidR="00805137" w:rsidRPr="00805137">
        <w:t xml:space="preserve"> (DG)</w:t>
      </w:r>
    </w:p>
    <w:p w14:paraId="242E6FC9" w14:textId="4E2A9DFD" w:rsidR="00E93210" w:rsidRPr="004B754A" w:rsidRDefault="00E93210" w:rsidP="0055274B">
      <w:pPr>
        <w:pStyle w:val="19line"/>
        <w:pBdr>
          <w:bottom w:val="single" w:sz="6" w:space="1" w:color="2F5496" w:themeColor="accent1" w:themeShade="BF"/>
        </w:pBdr>
        <w:ind w:left="0"/>
      </w:pPr>
    </w:p>
    <w:p w14:paraId="646923FE" w14:textId="3E6C4880" w:rsidR="0082228F" w:rsidRDefault="0082228F" w:rsidP="0044142C">
      <w:pPr>
        <w:pStyle w:val="21heading1"/>
      </w:pPr>
      <w:r>
        <w:t>Appendix</w:t>
      </w:r>
    </w:p>
    <w:p w14:paraId="1790F9F4" w14:textId="77777777" w:rsidR="00F66C2C" w:rsidRPr="007F2783" w:rsidRDefault="00F66C2C" w:rsidP="0044142C">
      <w:pPr>
        <w:pStyle w:val="22heading2"/>
      </w:pPr>
      <w:r w:rsidRPr="007F2783">
        <w:t xml:space="preserve">Correlation </w:t>
      </w:r>
    </w:p>
    <w:p w14:paraId="21F3A626" w14:textId="12F9E348" w:rsidR="002D659B" w:rsidRPr="007F2783" w:rsidRDefault="002D659B" w:rsidP="0044142C">
      <w:pPr>
        <w:pStyle w:val="31text"/>
        <w:rPr>
          <w:szCs w:val="18"/>
        </w:rPr>
      </w:pPr>
      <w:r w:rsidRPr="007F2783">
        <w:rPr>
          <w:szCs w:val="18"/>
        </w:rPr>
        <w:t>% Data input</w:t>
      </w:r>
    </w:p>
    <w:p w14:paraId="1B39CF28" w14:textId="77777777" w:rsidR="002D659B" w:rsidRPr="007F2783" w:rsidRDefault="002D659B" w:rsidP="0044142C">
      <w:pPr>
        <w:pStyle w:val="31text"/>
        <w:rPr>
          <w:szCs w:val="18"/>
        </w:rPr>
      </w:pPr>
      <w:r w:rsidRPr="007F2783">
        <w:rPr>
          <w:szCs w:val="18"/>
        </w:rPr>
        <w:t>data = {</w:t>
      </w:r>
    </w:p>
    <w:p w14:paraId="13CCF2B9" w14:textId="77777777" w:rsidR="002D659B" w:rsidRPr="00FF03C8" w:rsidRDefault="002D659B" w:rsidP="0044142C">
      <w:pPr>
        <w:pStyle w:val="31text"/>
        <w:rPr>
          <w:szCs w:val="18"/>
          <w:lang w:val="nn-NO"/>
        </w:rPr>
      </w:pPr>
      <w:r w:rsidRPr="007F2783">
        <w:rPr>
          <w:szCs w:val="18"/>
        </w:rPr>
        <w:t xml:space="preserve">    </w:t>
      </w:r>
      <w:r w:rsidRPr="00FF03C8">
        <w:rPr>
          <w:szCs w:val="18"/>
          <w:lang w:val="nn-NO"/>
        </w:rPr>
        <w:t>'ERTIGA GX', 14.5, 1462, 129, 1710;</w:t>
      </w:r>
    </w:p>
    <w:p w14:paraId="388857BC" w14:textId="77777777" w:rsidR="002D659B" w:rsidRPr="00FF03C8" w:rsidRDefault="002D659B" w:rsidP="0044142C">
      <w:pPr>
        <w:pStyle w:val="31text"/>
        <w:rPr>
          <w:szCs w:val="18"/>
          <w:lang w:val="nn-NO"/>
        </w:rPr>
      </w:pPr>
      <w:r w:rsidRPr="00FF03C8">
        <w:rPr>
          <w:szCs w:val="18"/>
          <w:lang w:val="nn-NO"/>
        </w:rPr>
        <w:t xml:space="preserve">    'APV Arena SGX', 12, 1493, 173, 1950;</w:t>
      </w:r>
    </w:p>
    <w:p w14:paraId="619A876F" w14:textId="77777777" w:rsidR="002D659B" w:rsidRPr="007F2783" w:rsidRDefault="002D659B" w:rsidP="0044142C">
      <w:pPr>
        <w:pStyle w:val="31text"/>
        <w:rPr>
          <w:szCs w:val="18"/>
          <w:lang w:val="de-DE"/>
        </w:rPr>
      </w:pPr>
      <w:r w:rsidRPr="00FF03C8">
        <w:rPr>
          <w:szCs w:val="18"/>
          <w:lang w:val="nn-NO"/>
        </w:rPr>
        <w:t xml:space="preserve">    </w:t>
      </w:r>
      <w:r w:rsidRPr="007F2783">
        <w:rPr>
          <w:szCs w:val="18"/>
          <w:lang w:val="de-DE"/>
        </w:rPr>
        <w:t>'XENIA 1.5 R Deluxe', 14.4, 1496, 138, 1110;</w:t>
      </w:r>
    </w:p>
    <w:p w14:paraId="004A99C0" w14:textId="77777777" w:rsidR="002D659B" w:rsidRPr="007F2783" w:rsidRDefault="002D659B" w:rsidP="0044142C">
      <w:pPr>
        <w:pStyle w:val="31text"/>
        <w:rPr>
          <w:szCs w:val="18"/>
          <w:lang w:val="de-DE"/>
        </w:rPr>
      </w:pPr>
      <w:r w:rsidRPr="007F2783">
        <w:rPr>
          <w:szCs w:val="18"/>
          <w:lang w:val="de-DE"/>
        </w:rPr>
        <w:t xml:space="preserve">    'Luxio 1.5 X MC E4', 10, 1495, 128, 1840;</w:t>
      </w:r>
    </w:p>
    <w:p w14:paraId="48F907DB" w14:textId="77777777" w:rsidR="002D659B" w:rsidRPr="00FF03C8" w:rsidRDefault="002D659B" w:rsidP="0044142C">
      <w:pPr>
        <w:pStyle w:val="31text"/>
        <w:rPr>
          <w:szCs w:val="18"/>
          <w:lang w:val="nn-NO"/>
        </w:rPr>
      </w:pPr>
      <w:r w:rsidRPr="007F2783">
        <w:rPr>
          <w:szCs w:val="18"/>
          <w:lang w:val="de-DE"/>
        </w:rPr>
        <w:t xml:space="preserve">    </w:t>
      </w:r>
      <w:r w:rsidRPr="00FF03C8">
        <w:rPr>
          <w:szCs w:val="18"/>
          <w:lang w:val="nn-NO"/>
        </w:rPr>
        <w:t>'AVANZA 1.5G', 11.8, 1496, 137, 1940;</w:t>
      </w:r>
    </w:p>
    <w:p w14:paraId="14AF43BD" w14:textId="77777777" w:rsidR="002D659B" w:rsidRPr="007F2783" w:rsidRDefault="002D659B" w:rsidP="0044142C">
      <w:pPr>
        <w:pStyle w:val="31text"/>
        <w:rPr>
          <w:szCs w:val="18"/>
        </w:rPr>
      </w:pPr>
      <w:r w:rsidRPr="00FF03C8">
        <w:rPr>
          <w:szCs w:val="18"/>
          <w:lang w:val="nn-NO"/>
        </w:rPr>
        <w:t xml:space="preserve">    </w:t>
      </w:r>
      <w:r w:rsidRPr="007F2783">
        <w:rPr>
          <w:szCs w:val="18"/>
        </w:rPr>
        <w:t xml:space="preserve">'MOBILIO 1.5 S', 15, 1496, 133, </w:t>
      </w:r>
      <w:proofErr w:type="gramStart"/>
      <w:r w:rsidRPr="007F2783">
        <w:rPr>
          <w:szCs w:val="18"/>
        </w:rPr>
        <w:t>1525;</w:t>
      </w:r>
      <w:proofErr w:type="gramEnd"/>
    </w:p>
    <w:p w14:paraId="22C67018" w14:textId="77777777" w:rsidR="002D659B" w:rsidRPr="007F2783" w:rsidRDefault="002D659B" w:rsidP="0044142C">
      <w:pPr>
        <w:pStyle w:val="31text"/>
        <w:rPr>
          <w:szCs w:val="18"/>
        </w:rPr>
      </w:pPr>
      <w:r w:rsidRPr="007F2783">
        <w:rPr>
          <w:szCs w:val="18"/>
        </w:rPr>
        <w:t xml:space="preserve">    'CONFERO 1.5 S', 17, 1485, 139, </w:t>
      </w:r>
      <w:proofErr w:type="gramStart"/>
      <w:r w:rsidRPr="007F2783">
        <w:rPr>
          <w:szCs w:val="18"/>
        </w:rPr>
        <w:t>1295;</w:t>
      </w:r>
      <w:proofErr w:type="gramEnd"/>
    </w:p>
    <w:p w14:paraId="31C718AB" w14:textId="77777777" w:rsidR="002D659B" w:rsidRPr="007F2783" w:rsidRDefault="002D659B" w:rsidP="0044142C">
      <w:pPr>
        <w:pStyle w:val="31text"/>
        <w:rPr>
          <w:szCs w:val="18"/>
        </w:rPr>
      </w:pPr>
      <w:r w:rsidRPr="007F2783">
        <w:rPr>
          <w:szCs w:val="18"/>
        </w:rPr>
        <w:t xml:space="preserve">    'XPANDER', 14.6, 1499, 145, 1780;</w:t>
      </w:r>
      <w:proofErr w:type="gramStart"/>
      <w:r w:rsidRPr="007F2783">
        <w:rPr>
          <w:szCs w:val="18"/>
        </w:rPr>
        <w:t>};</w:t>
      </w:r>
      <w:proofErr w:type="gramEnd"/>
    </w:p>
    <w:p w14:paraId="3E0A2AB1" w14:textId="77777777" w:rsidR="002D659B" w:rsidRPr="007F2783" w:rsidRDefault="002D659B" w:rsidP="0044142C">
      <w:pPr>
        <w:pStyle w:val="31text"/>
        <w:rPr>
          <w:szCs w:val="18"/>
        </w:rPr>
      </w:pPr>
    </w:p>
    <w:p w14:paraId="2714A896" w14:textId="77777777" w:rsidR="002D659B" w:rsidRPr="007F2783" w:rsidRDefault="002D659B" w:rsidP="0044142C">
      <w:pPr>
        <w:pStyle w:val="31text"/>
        <w:rPr>
          <w:szCs w:val="18"/>
        </w:rPr>
      </w:pPr>
      <w:r w:rsidRPr="007F2783">
        <w:rPr>
          <w:szCs w:val="18"/>
        </w:rPr>
        <w:t>% Create a table</w:t>
      </w:r>
    </w:p>
    <w:p w14:paraId="5E9445A0" w14:textId="77777777" w:rsidR="002D659B" w:rsidRPr="007F2783" w:rsidRDefault="002D659B" w:rsidP="0044142C">
      <w:pPr>
        <w:pStyle w:val="31text"/>
        <w:rPr>
          <w:szCs w:val="18"/>
        </w:rPr>
      </w:pPr>
      <w:proofErr w:type="spellStart"/>
      <w:r w:rsidRPr="007F2783">
        <w:rPr>
          <w:szCs w:val="18"/>
        </w:rPr>
        <w:t>varNames</w:t>
      </w:r>
      <w:proofErr w:type="spellEnd"/>
      <w:r w:rsidRPr="007F2783">
        <w:rPr>
          <w:szCs w:val="18"/>
        </w:rPr>
        <w:t xml:space="preserve"> = {'Brand', '</w:t>
      </w:r>
      <w:proofErr w:type="spellStart"/>
      <w:r w:rsidRPr="007F2783">
        <w:rPr>
          <w:szCs w:val="18"/>
        </w:rPr>
        <w:t>Fuel_Consumption</w:t>
      </w:r>
      <w:proofErr w:type="spellEnd"/>
      <w:r w:rsidRPr="007F2783">
        <w:rPr>
          <w:szCs w:val="18"/>
        </w:rPr>
        <w:t>', '</w:t>
      </w:r>
      <w:proofErr w:type="spellStart"/>
      <w:r w:rsidRPr="007F2783">
        <w:rPr>
          <w:szCs w:val="18"/>
        </w:rPr>
        <w:t>Engine_Capacity</w:t>
      </w:r>
      <w:proofErr w:type="spellEnd"/>
      <w:r w:rsidRPr="007F2783">
        <w:rPr>
          <w:szCs w:val="18"/>
        </w:rPr>
        <w:t>', 'Torque', 'Weight'</w:t>
      </w:r>
      <w:proofErr w:type="gramStart"/>
      <w:r w:rsidRPr="007F2783">
        <w:rPr>
          <w:szCs w:val="18"/>
        </w:rPr>
        <w:t>};</w:t>
      </w:r>
      <w:proofErr w:type="gramEnd"/>
    </w:p>
    <w:p w14:paraId="794001BC" w14:textId="77777777" w:rsidR="002D659B" w:rsidRPr="007F2783" w:rsidRDefault="002D659B" w:rsidP="0044142C">
      <w:pPr>
        <w:pStyle w:val="31text"/>
        <w:rPr>
          <w:szCs w:val="18"/>
        </w:rPr>
      </w:pPr>
      <w:r w:rsidRPr="007F2783">
        <w:rPr>
          <w:szCs w:val="18"/>
        </w:rPr>
        <w:t>T = cell2</w:t>
      </w:r>
      <w:proofErr w:type="gramStart"/>
      <w:r w:rsidRPr="007F2783">
        <w:rPr>
          <w:szCs w:val="18"/>
        </w:rPr>
        <w:t>table(</w:t>
      </w:r>
      <w:proofErr w:type="gramEnd"/>
      <w:r w:rsidRPr="007F2783">
        <w:rPr>
          <w:szCs w:val="18"/>
        </w:rPr>
        <w:t>data, '</w:t>
      </w:r>
      <w:proofErr w:type="spellStart"/>
      <w:r w:rsidRPr="007F2783">
        <w:rPr>
          <w:szCs w:val="18"/>
        </w:rPr>
        <w:t>VariableNames</w:t>
      </w:r>
      <w:proofErr w:type="spellEnd"/>
      <w:r w:rsidRPr="007F2783">
        <w:rPr>
          <w:szCs w:val="18"/>
        </w:rPr>
        <w:t xml:space="preserve">', </w:t>
      </w:r>
      <w:proofErr w:type="spellStart"/>
      <w:r w:rsidRPr="007F2783">
        <w:rPr>
          <w:szCs w:val="18"/>
        </w:rPr>
        <w:t>varNames</w:t>
      </w:r>
      <w:proofErr w:type="spellEnd"/>
      <w:r w:rsidRPr="007F2783">
        <w:rPr>
          <w:szCs w:val="18"/>
        </w:rPr>
        <w:t>);</w:t>
      </w:r>
    </w:p>
    <w:p w14:paraId="278F77BE" w14:textId="77777777" w:rsidR="002D659B" w:rsidRPr="007F2783" w:rsidRDefault="002D659B" w:rsidP="0044142C">
      <w:pPr>
        <w:pStyle w:val="31text"/>
        <w:rPr>
          <w:szCs w:val="18"/>
        </w:rPr>
      </w:pPr>
    </w:p>
    <w:p w14:paraId="45F183F9" w14:textId="77777777" w:rsidR="002D659B" w:rsidRPr="007F2783" w:rsidRDefault="002D659B" w:rsidP="0044142C">
      <w:pPr>
        <w:pStyle w:val="31text"/>
        <w:rPr>
          <w:szCs w:val="18"/>
        </w:rPr>
      </w:pPr>
      <w:r w:rsidRPr="007F2783">
        <w:rPr>
          <w:szCs w:val="18"/>
        </w:rPr>
        <w:t>% Calculate correlations</w:t>
      </w:r>
    </w:p>
    <w:p w14:paraId="5D60BA07" w14:textId="77777777" w:rsidR="002D659B" w:rsidRPr="007F2783" w:rsidRDefault="002D659B" w:rsidP="0044142C">
      <w:pPr>
        <w:pStyle w:val="31text"/>
        <w:rPr>
          <w:szCs w:val="18"/>
        </w:rPr>
      </w:pPr>
      <w:proofErr w:type="spellStart"/>
      <w:r w:rsidRPr="007F2783">
        <w:rPr>
          <w:szCs w:val="18"/>
        </w:rPr>
        <w:t>corr_FuelCapacity_EngineCapacity</w:t>
      </w:r>
      <w:proofErr w:type="spellEnd"/>
      <w:r w:rsidRPr="007F2783">
        <w:rPr>
          <w:szCs w:val="18"/>
        </w:rPr>
        <w:t xml:space="preserve"> = </w:t>
      </w:r>
      <w:proofErr w:type="spellStart"/>
      <w:proofErr w:type="gramStart"/>
      <w:r w:rsidRPr="007F2783">
        <w:rPr>
          <w:szCs w:val="18"/>
        </w:rPr>
        <w:t>corr</w:t>
      </w:r>
      <w:proofErr w:type="spellEnd"/>
      <w:r w:rsidRPr="007F2783">
        <w:rPr>
          <w:szCs w:val="18"/>
        </w:rPr>
        <w:t>(</w:t>
      </w:r>
      <w:proofErr w:type="spellStart"/>
      <w:proofErr w:type="gramEnd"/>
      <w:r w:rsidRPr="007F2783">
        <w:rPr>
          <w:szCs w:val="18"/>
        </w:rPr>
        <w:t>T.Fuel_Consumption</w:t>
      </w:r>
      <w:proofErr w:type="spellEnd"/>
      <w:r w:rsidRPr="007F2783">
        <w:rPr>
          <w:szCs w:val="18"/>
        </w:rPr>
        <w:t xml:space="preserve">, </w:t>
      </w:r>
      <w:proofErr w:type="spellStart"/>
      <w:r w:rsidRPr="007F2783">
        <w:rPr>
          <w:szCs w:val="18"/>
        </w:rPr>
        <w:t>T.Engine_Capacity</w:t>
      </w:r>
      <w:proofErr w:type="spellEnd"/>
      <w:r w:rsidRPr="007F2783">
        <w:rPr>
          <w:szCs w:val="18"/>
        </w:rPr>
        <w:t>);</w:t>
      </w:r>
    </w:p>
    <w:p w14:paraId="62CD7ED3" w14:textId="77777777" w:rsidR="002D659B" w:rsidRPr="007F2783" w:rsidRDefault="002D659B" w:rsidP="0044142C">
      <w:pPr>
        <w:pStyle w:val="31text"/>
        <w:rPr>
          <w:szCs w:val="18"/>
        </w:rPr>
      </w:pPr>
      <w:proofErr w:type="spellStart"/>
      <w:r w:rsidRPr="007F2783">
        <w:rPr>
          <w:szCs w:val="18"/>
        </w:rPr>
        <w:t>corr_FuelCapacity_Torque</w:t>
      </w:r>
      <w:proofErr w:type="spellEnd"/>
      <w:r w:rsidRPr="007F2783">
        <w:rPr>
          <w:szCs w:val="18"/>
        </w:rPr>
        <w:t xml:space="preserve"> = </w:t>
      </w:r>
      <w:proofErr w:type="spellStart"/>
      <w:proofErr w:type="gramStart"/>
      <w:r w:rsidRPr="007F2783">
        <w:rPr>
          <w:szCs w:val="18"/>
        </w:rPr>
        <w:t>corr</w:t>
      </w:r>
      <w:proofErr w:type="spellEnd"/>
      <w:r w:rsidRPr="007F2783">
        <w:rPr>
          <w:szCs w:val="18"/>
        </w:rPr>
        <w:t>(</w:t>
      </w:r>
      <w:proofErr w:type="spellStart"/>
      <w:proofErr w:type="gramEnd"/>
      <w:r w:rsidRPr="007F2783">
        <w:rPr>
          <w:szCs w:val="18"/>
        </w:rPr>
        <w:t>T.Fuel_Consumption</w:t>
      </w:r>
      <w:proofErr w:type="spellEnd"/>
      <w:r w:rsidRPr="007F2783">
        <w:rPr>
          <w:szCs w:val="18"/>
        </w:rPr>
        <w:t xml:space="preserve">, </w:t>
      </w:r>
      <w:proofErr w:type="spellStart"/>
      <w:r w:rsidRPr="007F2783">
        <w:rPr>
          <w:szCs w:val="18"/>
        </w:rPr>
        <w:t>T.Torque</w:t>
      </w:r>
      <w:proofErr w:type="spellEnd"/>
      <w:r w:rsidRPr="007F2783">
        <w:rPr>
          <w:szCs w:val="18"/>
        </w:rPr>
        <w:t>);</w:t>
      </w:r>
    </w:p>
    <w:p w14:paraId="00874E28" w14:textId="77777777" w:rsidR="002D659B" w:rsidRPr="007F2783" w:rsidRDefault="002D659B" w:rsidP="0044142C">
      <w:pPr>
        <w:pStyle w:val="31text"/>
        <w:rPr>
          <w:szCs w:val="18"/>
        </w:rPr>
      </w:pPr>
      <w:proofErr w:type="spellStart"/>
      <w:r w:rsidRPr="007F2783">
        <w:rPr>
          <w:szCs w:val="18"/>
        </w:rPr>
        <w:t>corr_FuelCapacity_Weight</w:t>
      </w:r>
      <w:proofErr w:type="spellEnd"/>
      <w:r w:rsidRPr="007F2783">
        <w:rPr>
          <w:szCs w:val="18"/>
        </w:rPr>
        <w:t xml:space="preserve"> = </w:t>
      </w:r>
      <w:proofErr w:type="spellStart"/>
      <w:proofErr w:type="gramStart"/>
      <w:r w:rsidRPr="007F2783">
        <w:rPr>
          <w:szCs w:val="18"/>
        </w:rPr>
        <w:t>corr</w:t>
      </w:r>
      <w:proofErr w:type="spellEnd"/>
      <w:r w:rsidRPr="007F2783">
        <w:rPr>
          <w:szCs w:val="18"/>
        </w:rPr>
        <w:t>(</w:t>
      </w:r>
      <w:proofErr w:type="spellStart"/>
      <w:proofErr w:type="gramEnd"/>
      <w:r w:rsidRPr="007F2783">
        <w:rPr>
          <w:szCs w:val="18"/>
        </w:rPr>
        <w:t>T.Fuel_Consumption</w:t>
      </w:r>
      <w:proofErr w:type="spellEnd"/>
      <w:r w:rsidRPr="007F2783">
        <w:rPr>
          <w:szCs w:val="18"/>
        </w:rPr>
        <w:t xml:space="preserve">, </w:t>
      </w:r>
      <w:proofErr w:type="spellStart"/>
      <w:r w:rsidRPr="007F2783">
        <w:rPr>
          <w:szCs w:val="18"/>
        </w:rPr>
        <w:t>T.Weight</w:t>
      </w:r>
      <w:proofErr w:type="spellEnd"/>
      <w:r w:rsidRPr="007F2783">
        <w:rPr>
          <w:szCs w:val="18"/>
        </w:rPr>
        <w:t>);</w:t>
      </w:r>
    </w:p>
    <w:p w14:paraId="61CDFE6A" w14:textId="77777777" w:rsidR="002D659B" w:rsidRPr="007F2783" w:rsidRDefault="002D659B" w:rsidP="0044142C">
      <w:pPr>
        <w:pStyle w:val="31text"/>
        <w:rPr>
          <w:szCs w:val="18"/>
        </w:rPr>
      </w:pPr>
    </w:p>
    <w:p w14:paraId="36A616F4" w14:textId="77777777" w:rsidR="002D659B" w:rsidRPr="007F2783" w:rsidRDefault="002D659B" w:rsidP="0044142C">
      <w:pPr>
        <w:pStyle w:val="31text"/>
        <w:rPr>
          <w:szCs w:val="18"/>
        </w:rPr>
      </w:pPr>
      <w:r w:rsidRPr="007F2783">
        <w:rPr>
          <w:szCs w:val="18"/>
        </w:rPr>
        <w:t>% Display correlation results</w:t>
      </w:r>
    </w:p>
    <w:p w14:paraId="1CCB69E8" w14:textId="77777777" w:rsidR="002D659B" w:rsidRPr="007F2783" w:rsidRDefault="002D659B" w:rsidP="0044142C">
      <w:pPr>
        <w:pStyle w:val="31text"/>
        <w:rPr>
          <w:szCs w:val="18"/>
        </w:rPr>
      </w:pPr>
      <w:proofErr w:type="spellStart"/>
      <w:proofErr w:type="gramStart"/>
      <w:r w:rsidRPr="007F2783">
        <w:rPr>
          <w:szCs w:val="18"/>
        </w:rPr>
        <w:t>fprintf</w:t>
      </w:r>
      <w:proofErr w:type="spellEnd"/>
      <w:r w:rsidRPr="007F2783">
        <w:rPr>
          <w:szCs w:val="18"/>
        </w:rPr>
        <w:t>(</w:t>
      </w:r>
      <w:proofErr w:type="gramEnd"/>
      <w:r w:rsidRPr="007F2783">
        <w:rPr>
          <w:szCs w:val="18"/>
        </w:rPr>
        <w:t xml:space="preserve">'Correlation between Fuel Consumption and Engine Capacity: %.2f\n', </w:t>
      </w:r>
      <w:proofErr w:type="spellStart"/>
      <w:r w:rsidRPr="007F2783">
        <w:rPr>
          <w:szCs w:val="18"/>
        </w:rPr>
        <w:t>corr_FuelCapacity_EngineCapacity</w:t>
      </w:r>
      <w:proofErr w:type="spellEnd"/>
      <w:r w:rsidRPr="007F2783">
        <w:rPr>
          <w:szCs w:val="18"/>
        </w:rPr>
        <w:t>);</w:t>
      </w:r>
    </w:p>
    <w:p w14:paraId="42AAA5E6" w14:textId="77777777" w:rsidR="002D659B" w:rsidRPr="007F2783" w:rsidRDefault="002D659B" w:rsidP="0044142C">
      <w:pPr>
        <w:pStyle w:val="31text"/>
        <w:rPr>
          <w:szCs w:val="18"/>
        </w:rPr>
      </w:pPr>
      <w:proofErr w:type="spellStart"/>
      <w:proofErr w:type="gramStart"/>
      <w:r w:rsidRPr="007F2783">
        <w:rPr>
          <w:szCs w:val="18"/>
        </w:rPr>
        <w:t>fprintf</w:t>
      </w:r>
      <w:proofErr w:type="spellEnd"/>
      <w:r w:rsidRPr="007F2783">
        <w:rPr>
          <w:szCs w:val="18"/>
        </w:rPr>
        <w:t>(</w:t>
      </w:r>
      <w:proofErr w:type="gramEnd"/>
      <w:r w:rsidRPr="007F2783">
        <w:rPr>
          <w:szCs w:val="18"/>
        </w:rPr>
        <w:t xml:space="preserve">'Correlation between Fuel Consumption and Torque: %.2f\n', </w:t>
      </w:r>
      <w:proofErr w:type="spellStart"/>
      <w:r w:rsidRPr="007F2783">
        <w:rPr>
          <w:szCs w:val="18"/>
        </w:rPr>
        <w:t>corr_FuelCapacity_Torque</w:t>
      </w:r>
      <w:proofErr w:type="spellEnd"/>
      <w:r w:rsidRPr="007F2783">
        <w:rPr>
          <w:szCs w:val="18"/>
        </w:rPr>
        <w:t>);</w:t>
      </w:r>
    </w:p>
    <w:p w14:paraId="12A9BD01" w14:textId="77777777" w:rsidR="00F66C2C" w:rsidRPr="007F2783" w:rsidRDefault="002D659B" w:rsidP="0044142C">
      <w:pPr>
        <w:pStyle w:val="31text"/>
        <w:rPr>
          <w:szCs w:val="18"/>
        </w:rPr>
      </w:pPr>
      <w:proofErr w:type="spellStart"/>
      <w:proofErr w:type="gramStart"/>
      <w:r w:rsidRPr="007F2783">
        <w:rPr>
          <w:szCs w:val="18"/>
        </w:rPr>
        <w:t>fprintf</w:t>
      </w:r>
      <w:proofErr w:type="spellEnd"/>
      <w:r w:rsidRPr="007F2783">
        <w:rPr>
          <w:szCs w:val="18"/>
        </w:rPr>
        <w:t>(</w:t>
      </w:r>
      <w:proofErr w:type="gramEnd"/>
      <w:r w:rsidRPr="007F2783">
        <w:rPr>
          <w:szCs w:val="18"/>
        </w:rPr>
        <w:t xml:space="preserve">'Correlation between Fuel Consumption and Weight: %.2f\n', </w:t>
      </w:r>
      <w:proofErr w:type="spellStart"/>
      <w:r w:rsidRPr="007F2783">
        <w:rPr>
          <w:szCs w:val="18"/>
        </w:rPr>
        <w:t>corr_FuelCapacity_Weight</w:t>
      </w:r>
      <w:proofErr w:type="spellEnd"/>
      <w:r w:rsidRPr="007F2783">
        <w:rPr>
          <w:szCs w:val="18"/>
        </w:rPr>
        <w:t>);</w:t>
      </w:r>
    </w:p>
    <w:p w14:paraId="46F38C55" w14:textId="77777777" w:rsidR="007F2783" w:rsidRPr="007F2783" w:rsidRDefault="007F2783" w:rsidP="0044142C">
      <w:pPr>
        <w:pStyle w:val="31text"/>
        <w:rPr>
          <w:szCs w:val="18"/>
        </w:rPr>
      </w:pPr>
    </w:p>
    <w:p w14:paraId="0CA00088" w14:textId="77777777" w:rsidR="00F66C2C" w:rsidRPr="00FF03C8" w:rsidRDefault="00F66C2C" w:rsidP="0044142C">
      <w:pPr>
        <w:pStyle w:val="22heading2"/>
        <w:rPr>
          <w:lang w:val="nn-NO"/>
        </w:rPr>
      </w:pPr>
      <w:r w:rsidRPr="00FF03C8">
        <w:rPr>
          <w:lang w:val="nn-NO"/>
        </w:rPr>
        <w:t>Boxplot</w:t>
      </w:r>
    </w:p>
    <w:p w14:paraId="5E0AFFA7" w14:textId="16A9D6BE" w:rsidR="00F66C2C" w:rsidRPr="00FF03C8" w:rsidRDefault="00F66C2C" w:rsidP="0044142C">
      <w:pPr>
        <w:pStyle w:val="31text"/>
        <w:rPr>
          <w:szCs w:val="18"/>
          <w:lang w:val="nn-NO"/>
        </w:rPr>
      </w:pPr>
      <w:r w:rsidRPr="00FF03C8">
        <w:rPr>
          <w:szCs w:val="18"/>
          <w:lang w:val="nn-NO"/>
        </w:rPr>
        <w:t>% Data input</w:t>
      </w:r>
    </w:p>
    <w:p w14:paraId="66FE9F14" w14:textId="77777777" w:rsidR="00F66C2C" w:rsidRPr="00FF03C8" w:rsidRDefault="00F66C2C" w:rsidP="0044142C">
      <w:pPr>
        <w:pStyle w:val="31text"/>
        <w:rPr>
          <w:sz w:val="18"/>
          <w:szCs w:val="18"/>
          <w:lang w:val="nn-NO"/>
        </w:rPr>
      </w:pPr>
      <w:r w:rsidRPr="00FF03C8">
        <w:rPr>
          <w:sz w:val="18"/>
          <w:szCs w:val="18"/>
          <w:lang w:val="nn-NO"/>
        </w:rPr>
        <w:t>data = {</w:t>
      </w:r>
    </w:p>
    <w:p w14:paraId="5129B44E" w14:textId="77777777" w:rsidR="00F66C2C" w:rsidRPr="00FF03C8" w:rsidRDefault="00F66C2C" w:rsidP="0044142C">
      <w:pPr>
        <w:pStyle w:val="31text"/>
        <w:rPr>
          <w:sz w:val="18"/>
          <w:szCs w:val="18"/>
          <w:lang w:val="nn-NO"/>
        </w:rPr>
      </w:pPr>
      <w:r w:rsidRPr="00FF03C8">
        <w:rPr>
          <w:sz w:val="18"/>
          <w:szCs w:val="18"/>
          <w:lang w:val="nn-NO"/>
        </w:rPr>
        <w:t>'ERTIGA GX', 14.5, 1462, 129, 1710;</w:t>
      </w:r>
    </w:p>
    <w:p w14:paraId="47F6FFB5" w14:textId="77777777" w:rsidR="00F66C2C" w:rsidRPr="00FF03C8" w:rsidRDefault="00F66C2C" w:rsidP="0044142C">
      <w:pPr>
        <w:pStyle w:val="31text"/>
        <w:rPr>
          <w:sz w:val="18"/>
          <w:szCs w:val="18"/>
          <w:lang w:val="nn-NO"/>
        </w:rPr>
      </w:pPr>
      <w:r w:rsidRPr="00FF03C8">
        <w:rPr>
          <w:sz w:val="18"/>
          <w:szCs w:val="18"/>
          <w:lang w:val="nn-NO"/>
        </w:rPr>
        <w:t>'APV Arena SGX', 12, 1493, 173, 1950;</w:t>
      </w:r>
    </w:p>
    <w:p w14:paraId="69BCA7C1" w14:textId="77777777" w:rsidR="00F66C2C" w:rsidRPr="00FF03C8" w:rsidRDefault="00F66C2C" w:rsidP="0044142C">
      <w:pPr>
        <w:pStyle w:val="31text"/>
        <w:rPr>
          <w:sz w:val="18"/>
          <w:szCs w:val="18"/>
          <w:lang w:val="nn-NO"/>
        </w:rPr>
      </w:pPr>
      <w:r w:rsidRPr="00FF03C8">
        <w:rPr>
          <w:sz w:val="18"/>
          <w:szCs w:val="18"/>
          <w:lang w:val="nn-NO"/>
        </w:rPr>
        <w:t>'XENIA 1.5 R Deluxe', 14.4, 1496, 138, 1110;</w:t>
      </w:r>
    </w:p>
    <w:p w14:paraId="057C91A0" w14:textId="77777777" w:rsidR="00F66C2C" w:rsidRPr="007F2783" w:rsidRDefault="00F66C2C" w:rsidP="0044142C">
      <w:pPr>
        <w:pStyle w:val="31text"/>
        <w:rPr>
          <w:sz w:val="18"/>
          <w:szCs w:val="18"/>
          <w:lang w:val="de-DE"/>
        </w:rPr>
      </w:pPr>
      <w:r w:rsidRPr="007F2783">
        <w:rPr>
          <w:sz w:val="18"/>
          <w:szCs w:val="18"/>
          <w:lang w:val="de-DE"/>
        </w:rPr>
        <w:t>'Luxio 1.5 X MC E4', 10, 1495, 128, 1840;</w:t>
      </w:r>
    </w:p>
    <w:p w14:paraId="16EB59EE" w14:textId="77777777" w:rsidR="00F66C2C" w:rsidRPr="007F2783" w:rsidRDefault="00F66C2C" w:rsidP="0044142C">
      <w:pPr>
        <w:pStyle w:val="31text"/>
        <w:rPr>
          <w:sz w:val="18"/>
          <w:szCs w:val="18"/>
          <w:lang w:val="de-DE"/>
        </w:rPr>
      </w:pPr>
      <w:r w:rsidRPr="007F2783">
        <w:rPr>
          <w:sz w:val="18"/>
          <w:szCs w:val="18"/>
          <w:lang w:val="de-DE"/>
        </w:rPr>
        <w:t>'AVANZA 1.5G', 11.8, 1496, 137, 1940;</w:t>
      </w:r>
    </w:p>
    <w:p w14:paraId="5DE5B8C8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 xml:space="preserve">'MOBILIO 1.5 S', 15, 1496, 133, </w:t>
      </w:r>
      <w:proofErr w:type="gramStart"/>
      <w:r w:rsidRPr="007F2783">
        <w:rPr>
          <w:sz w:val="18"/>
          <w:szCs w:val="18"/>
        </w:rPr>
        <w:t>1525;</w:t>
      </w:r>
      <w:proofErr w:type="gramEnd"/>
    </w:p>
    <w:p w14:paraId="50EEA8C5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 xml:space="preserve">'CONFERO 1.5 S', 17, 1485, 139, </w:t>
      </w:r>
      <w:proofErr w:type="gramStart"/>
      <w:r w:rsidRPr="007F2783">
        <w:rPr>
          <w:sz w:val="18"/>
          <w:szCs w:val="18"/>
        </w:rPr>
        <w:t>1295;</w:t>
      </w:r>
      <w:proofErr w:type="gramEnd"/>
    </w:p>
    <w:p w14:paraId="6ECD7EC8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lastRenderedPageBreak/>
        <w:t xml:space="preserve">'XPANDER', 14.6, 1499, 145, </w:t>
      </w:r>
      <w:proofErr w:type="gramStart"/>
      <w:r w:rsidRPr="007F2783">
        <w:rPr>
          <w:sz w:val="18"/>
          <w:szCs w:val="18"/>
        </w:rPr>
        <w:t>1780;</w:t>
      </w:r>
      <w:proofErr w:type="gramEnd"/>
    </w:p>
    <w:p w14:paraId="5C85AA1A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};</w:t>
      </w:r>
    </w:p>
    <w:p w14:paraId="0EDB9392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Create table</w:t>
      </w:r>
    </w:p>
    <w:p w14:paraId="18B8FFA3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r w:rsidRPr="007F2783">
        <w:rPr>
          <w:sz w:val="18"/>
          <w:szCs w:val="18"/>
        </w:rPr>
        <w:t>varNames</w:t>
      </w:r>
      <w:proofErr w:type="spellEnd"/>
      <w:r w:rsidRPr="007F2783">
        <w:rPr>
          <w:sz w:val="18"/>
          <w:szCs w:val="18"/>
        </w:rPr>
        <w:t xml:space="preserve"> = {'Brand', '</w:t>
      </w:r>
      <w:proofErr w:type="spellStart"/>
      <w:r w:rsidRPr="007F2783">
        <w:rPr>
          <w:sz w:val="18"/>
          <w:szCs w:val="18"/>
        </w:rPr>
        <w:t>Fuel_Consumption</w:t>
      </w:r>
      <w:proofErr w:type="spellEnd"/>
      <w:r w:rsidRPr="007F2783">
        <w:rPr>
          <w:sz w:val="18"/>
          <w:szCs w:val="18"/>
        </w:rPr>
        <w:t>', '</w:t>
      </w:r>
      <w:proofErr w:type="spellStart"/>
      <w:r w:rsidRPr="007F2783">
        <w:rPr>
          <w:sz w:val="18"/>
          <w:szCs w:val="18"/>
        </w:rPr>
        <w:t>Engine_Capacity</w:t>
      </w:r>
      <w:proofErr w:type="spellEnd"/>
      <w:r w:rsidRPr="007F2783">
        <w:rPr>
          <w:sz w:val="18"/>
          <w:szCs w:val="18"/>
        </w:rPr>
        <w:t>', 'Torque', 'Weight'</w:t>
      </w:r>
      <w:proofErr w:type="gramStart"/>
      <w:r w:rsidRPr="007F2783">
        <w:rPr>
          <w:sz w:val="18"/>
          <w:szCs w:val="18"/>
        </w:rPr>
        <w:t>};</w:t>
      </w:r>
      <w:proofErr w:type="gramEnd"/>
    </w:p>
    <w:p w14:paraId="0C33E184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T = cell2</w:t>
      </w:r>
      <w:proofErr w:type="gramStart"/>
      <w:r w:rsidRPr="007F2783">
        <w:rPr>
          <w:sz w:val="18"/>
          <w:szCs w:val="18"/>
        </w:rPr>
        <w:t>table(</w:t>
      </w:r>
      <w:proofErr w:type="gramEnd"/>
      <w:r w:rsidRPr="007F2783">
        <w:rPr>
          <w:sz w:val="18"/>
          <w:szCs w:val="18"/>
        </w:rPr>
        <w:t>data, '</w:t>
      </w:r>
      <w:proofErr w:type="spellStart"/>
      <w:r w:rsidRPr="007F2783">
        <w:rPr>
          <w:sz w:val="18"/>
          <w:szCs w:val="18"/>
        </w:rPr>
        <w:t>VariableNames</w:t>
      </w:r>
      <w:proofErr w:type="spellEnd"/>
      <w:r w:rsidRPr="007F2783">
        <w:rPr>
          <w:sz w:val="18"/>
          <w:szCs w:val="18"/>
        </w:rPr>
        <w:t xml:space="preserve">', </w:t>
      </w:r>
      <w:proofErr w:type="spellStart"/>
      <w:r w:rsidRPr="007F2783">
        <w:rPr>
          <w:sz w:val="18"/>
          <w:szCs w:val="18"/>
        </w:rPr>
        <w:t>varNames</w:t>
      </w:r>
      <w:proofErr w:type="spellEnd"/>
      <w:r w:rsidRPr="007F2783">
        <w:rPr>
          <w:sz w:val="18"/>
          <w:szCs w:val="18"/>
        </w:rPr>
        <w:t>);</w:t>
      </w:r>
    </w:p>
    <w:p w14:paraId="3D5F3B80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Display table</w:t>
      </w:r>
    </w:p>
    <w:p w14:paraId="097A8056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r w:rsidRPr="007F2783">
        <w:rPr>
          <w:sz w:val="18"/>
          <w:szCs w:val="18"/>
        </w:rPr>
        <w:t>disp</w:t>
      </w:r>
      <w:proofErr w:type="spellEnd"/>
      <w:r w:rsidRPr="007F2783">
        <w:rPr>
          <w:sz w:val="18"/>
          <w:szCs w:val="18"/>
        </w:rPr>
        <w:t>(T</w:t>
      </w:r>
      <w:proofErr w:type="gramStart"/>
      <w:r w:rsidRPr="007F2783">
        <w:rPr>
          <w:sz w:val="18"/>
          <w:szCs w:val="18"/>
        </w:rPr>
        <w:t>);</w:t>
      </w:r>
      <w:proofErr w:type="gramEnd"/>
    </w:p>
    <w:p w14:paraId="3B9A06C2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Scatter Plot</w:t>
      </w:r>
    </w:p>
    <w:p w14:paraId="1F021E10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figure;</w:t>
      </w:r>
      <w:proofErr w:type="gramEnd"/>
    </w:p>
    <w:p w14:paraId="2F4820A2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subplot(</w:t>
      </w:r>
      <w:proofErr w:type="gramEnd"/>
      <w:r w:rsidRPr="007F2783">
        <w:rPr>
          <w:sz w:val="18"/>
          <w:szCs w:val="18"/>
        </w:rPr>
        <w:t>2,2,1);</w:t>
      </w:r>
    </w:p>
    <w:p w14:paraId="7D18B200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scatter([</w:t>
      </w:r>
      <w:proofErr w:type="spellStart"/>
      <w:proofErr w:type="gramStart"/>
      <w:r w:rsidRPr="007F2783">
        <w:rPr>
          <w:sz w:val="18"/>
          <w:szCs w:val="18"/>
        </w:rPr>
        <w:t>T.Engine</w:t>
      </w:r>
      <w:proofErr w:type="gramEnd"/>
      <w:r w:rsidRPr="007F2783">
        <w:rPr>
          <w:sz w:val="18"/>
          <w:szCs w:val="18"/>
        </w:rPr>
        <w:t>_Capacity</w:t>
      </w:r>
      <w:proofErr w:type="spellEnd"/>
      <w:r w:rsidRPr="007F2783">
        <w:rPr>
          <w:sz w:val="18"/>
          <w:szCs w:val="18"/>
        </w:rPr>
        <w:t>], [</w:t>
      </w:r>
      <w:proofErr w:type="spellStart"/>
      <w:r w:rsidRPr="007F2783">
        <w:rPr>
          <w:sz w:val="18"/>
          <w:szCs w:val="18"/>
        </w:rPr>
        <w:t>T.Fuel_Consumption</w:t>
      </w:r>
      <w:proofErr w:type="spellEnd"/>
      <w:r w:rsidRPr="007F2783">
        <w:rPr>
          <w:sz w:val="18"/>
          <w:szCs w:val="18"/>
        </w:rPr>
        <w:t>], 'filled');</w:t>
      </w:r>
    </w:p>
    <w:p w14:paraId="3771B152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xlabel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'Engine Capacity (cc)');</w:t>
      </w:r>
    </w:p>
    <w:p w14:paraId="1FAC726E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ylabel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'Fuel Consumption (km/l)');</w:t>
      </w:r>
    </w:p>
    <w:p w14:paraId="35AE9F0F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title(</w:t>
      </w:r>
      <w:proofErr w:type="gramEnd"/>
      <w:r w:rsidRPr="007F2783">
        <w:rPr>
          <w:sz w:val="18"/>
          <w:szCs w:val="18"/>
        </w:rPr>
        <w:t>'Fuel Consumption vs Engine Capacity');</w:t>
      </w:r>
    </w:p>
    <w:p w14:paraId="0718C5AA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subplot(</w:t>
      </w:r>
      <w:proofErr w:type="gramEnd"/>
      <w:r w:rsidRPr="007F2783">
        <w:rPr>
          <w:sz w:val="18"/>
          <w:szCs w:val="18"/>
        </w:rPr>
        <w:t>2,2,2);</w:t>
      </w:r>
    </w:p>
    <w:p w14:paraId="5C63BB9C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scatter([</w:t>
      </w:r>
      <w:proofErr w:type="spellStart"/>
      <w:proofErr w:type="gramStart"/>
      <w:r w:rsidRPr="007F2783">
        <w:rPr>
          <w:sz w:val="18"/>
          <w:szCs w:val="18"/>
        </w:rPr>
        <w:t>T.Torque</w:t>
      </w:r>
      <w:proofErr w:type="spellEnd"/>
      <w:proofErr w:type="gramEnd"/>
      <w:r w:rsidRPr="007F2783">
        <w:rPr>
          <w:sz w:val="18"/>
          <w:szCs w:val="18"/>
        </w:rPr>
        <w:t>], [</w:t>
      </w:r>
      <w:proofErr w:type="spellStart"/>
      <w:r w:rsidRPr="007F2783">
        <w:rPr>
          <w:sz w:val="18"/>
          <w:szCs w:val="18"/>
        </w:rPr>
        <w:t>T.Fuel_Consumption</w:t>
      </w:r>
      <w:proofErr w:type="spellEnd"/>
      <w:r w:rsidRPr="007F2783">
        <w:rPr>
          <w:sz w:val="18"/>
          <w:szCs w:val="18"/>
        </w:rPr>
        <w:t>], 'filled');</w:t>
      </w:r>
    </w:p>
    <w:p w14:paraId="792139FE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xlabel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'Torque (Nm)');</w:t>
      </w:r>
    </w:p>
    <w:p w14:paraId="0ABABBD0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ylabel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'Fuel Consumption (km/l)');</w:t>
      </w:r>
    </w:p>
    <w:p w14:paraId="38C3DBD3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title(</w:t>
      </w:r>
      <w:proofErr w:type="gramEnd"/>
      <w:r w:rsidRPr="007F2783">
        <w:rPr>
          <w:sz w:val="18"/>
          <w:szCs w:val="18"/>
        </w:rPr>
        <w:t>'Fuel Consumption vs Torque');</w:t>
      </w:r>
    </w:p>
    <w:p w14:paraId="4CD50F82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subplot(</w:t>
      </w:r>
      <w:proofErr w:type="gramEnd"/>
      <w:r w:rsidRPr="007F2783">
        <w:rPr>
          <w:sz w:val="18"/>
          <w:szCs w:val="18"/>
        </w:rPr>
        <w:t>2,2,3);</w:t>
      </w:r>
    </w:p>
    <w:p w14:paraId="24C0D09C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scatter([</w:t>
      </w:r>
      <w:proofErr w:type="spellStart"/>
      <w:proofErr w:type="gramStart"/>
      <w:r w:rsidRPr="007F2783">
        <w:rPr>
          <w:sz w:val="18"/>
          <w:szCs w:val="18"/>
        </w:rPr>
        <w:t>T.Weight</w:t>
      </w:r>
      <w:proofErr w:type="spellEnd"/>
      <w:proofErr w:type="gramEnd"/>
      <w:r w:rsidRPr="007F2783">
        <w:rPr>
          <w:sz w:val="18"/>
          <w:szCs w:val="18"/>
        </w:rPr>
        <w:t>], [</w:t>
      </w:r>
      <w:proofErr w:type="spellStart"/>
      <w:r w:rsidRPr="007F2783">
        <w:rPr>
          <w:sz w:val="18"/>
          <w:szCs w:val="18"/>
        </w:rPr>
        <w:t>T.Fuel_Consumption</w:t>
      </w:r>
      <w:proofErr w:type="spellEnd"/>
      <w:r w:rsidRPr="007F2783">
        <w:rPr>
          <w:sz w:val="18"/>
          <w:szCs w:val="18"/>
        </w:rPr>
        <w:t>], 'filled');</w:t>
      </w:r>
    </w:p>
    <w:p w14:paraId="140FB71C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xlabel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'Weight (kg)');</w:t>
      </w:r>
    </w:p>
    <w:p w14:paraId="39F056C2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ylabel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'Fuel Consumption (km/l)');</w:t>
      </w:r>
    </w:p>
    <w:p w14:paraId="543D230C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title(</w:t>
      </w:r>
      <w:proofErr w:type="gramEnd"/>
      <w:r w:rsidRPr="007F2783">
        <w:rPr>
          <w:sz w:val="18"/>
          <w:szCs w:val="18"/>
        </w:rPr>
        <w:t>'Fuel Consumption vs Weight');</w:t>
      </w:r>
    </w:p>
    <w:p w14:paraId="487663A4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Histogram</w:t>
      </w:r>
    </w:p>
    <w:p w14:paraId="00D97415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figure;</w:t>
      </w:r>
      <w:proofErr w:type="gramEnd"/>
    </w:p>
    <w:p w14:paraId="3146F384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subplot(</w:t>
      </w:r>
      <w:proofErr w:type="gramEnd"/>
      <w:r w:rsidRPr="007F2783">
        <w:rPr>
          <w:sz w:val="18"/>
          <w:szCs w:val="18"/>
        </w:rPr>
        <w:t>2,2,1);</w:t>
      </w:r>
    </w:p>
    <w:p w14:paraId="09F8D70A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histogram([</w:t>
      </w:r>
      <w:proofErr w:type="spellStart"/>
      <w:proofErr w:type="gramStart"/>
      <w:r w:rsidRPr="007F2783">
        <w:rPr>
          <w:sz w:val="18"/>
          <w:szCs w:val="18"/>
        </w:rPr>
        <w:t>T.Fuel</w:t>
      </w:r>
      <w:proofErr w:type="gramEnd"/>
      <w:r w:rsidRPr="007F2783">
        <w:rPr>
          <w:sz w:val="18"/>
          <w:szCs w:val="18"/>
        </w:rPr>
        <w:t>_Consumption</w:t>
      </w:r>
      <w:proofErr w:type="spellEnd"/>
      <w:r w:rsidRPr="007F2783">
        <w:rPr>
          <w:sz w:val="18"/>
          <w:szCs w:val="18"/>
        </w:rPr>
        <w:t>]);</w:t>
      </w:r>
    </w:p>
    <w:p w14:paraId="2A5E4F92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xlabel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'Fuel Consumption (km/l)');</w:t>
      </w:r>
    </w:p>
    <w:p w14:paraId="7F1F6751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r w:rsidRPr="007F2783">
        <w:rPr>
          <w:sz w:val="18"/>
          <w:szCs w:val="18"/>
        </w:rPr>
        <w:t>ylabel</w:t>
      </w:r>
      <w:proofErr w:type="spellEnd"/>
      <w:r w:rsidRPr="007F2783">
        <w:rPr>
          <w:sz w:val="18"/>
          <w:szCs w:val="18"/>
        </w:rPr>
        <w:t>('Frequency'</w:t>
      </w:r>
      <w:proofErr w:type="gramStart"/>
      <w:r w:rsidRPr="007F2783">
        <w:rPr>
          <w:sz w:val="18"/>
          <w:szCs w:val="18"/>
        </w:rPr>
        <w:t>);</w:t>
      </w:r>
      <w:proofErr w:type="gramEnd"/>
    </w:p>
    <w:p w14:paraId="72CB9DB9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title(</w:t>
      </w:r>
      <w:proofErr w:type="gramEnd"/>
      <w:r w:rsidRPr="007F2783">
        <w:rPr>
          <w:sz w:val="18"/>
          <w:szCs w:val="18"/>
        </w:rPr>
        <w:t>'Histogram of Fuel Consumption');</w:t>
      </w:r>
    </w:p>
    <w:p w14:paraId="086EBE38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subplot(</w:t>
      </w:r>
      <w:proofErr w:type="gramEnd"/>
      <w:r w:rsidRPr="007F2783">
        <w:rPr>
          <w:sz w:val="18"/>
          <w:szCs w:val="18"/>
        </w:rPr>
        <w:t>2,2,2);</w:t>
      </w:r>
    </w:p>
    <w:p w14:paraId="1B840F23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histogram([</w:t>
      </w:r>
      <w:proofErr w:type="spellStart"/>
      <w:proofErr w:type="gramStart"/>
      <w:r w:rsidRPr="007F2783">
        <w:rPr>
          <w:sz w:val="18"/>
          <w:szCs w:val="18"/>
        </w:rPr>
        <w:t>T.Engine</w:t>
      </w:r>
      <w:proofErr w:type="gramEnd"/>
      <w:r w:rsidRPr="007F2783">
        <w:rPr>
          <w:sz w:val="18"/>
          <w:szCs w:val="18"/>
        </w:rPr>
        <w:t>_Capacity</w:t>
      </w:r>
      <w:proofErr w:type="spellEnd"/>
      <w:r w:rsidRPr="007F2783">
        <w:rPr>
          <w:sz w:val="18"/>
          <w:szCs w:val="18"/>
        </w:rPr>
        <w:t>]);</w:t>
      </w:r>
    </w:p>
    <w:p w14:paraId="34456C4F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xlabel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'Engine Capacity (cc)');</w:t>
      </w:r>
    </w:p>
    <w:p w14:paraId="6658EE2F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r w:rsidRPr="007F2783">
        <w:rPr>
          <w:sz w:val="18"/>
          <w:szCs w:val="18"/>
        </w:rPr>
        <w:t>ylabel</w:t>
      </w:r>
      <w:proofErr w:type="spellEnd"/>
      <w:r w:rsidRPr="007F2783">
        <w:rPr>
          <w:sz w:val="18"/>
          <w:szCs w:val="18"/>
        </w:rPr>
        <w:t>('Frequency'</w:t>
      </w:r>
      <w:proofErr w:type="gramStart"/>
      <w:r w:rsidRPr="007F2783">
        <w:rPr>
          <w:sz w:val="18"/>
          <w:szCs w:val="18"/>
        </w:rPr>
        <w:t>);</w:t>
      </w:r>
      <w:proofErr w:type="gramEnd"/>
    </w:p>
    <w:p w14:paraId="7CB678F5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title(</w:t>
      </w:r>
      <w:proofErr w:type="gramEnd"/>
      <w:r w:rsidRPr="007F2783">
        <w:rPr>
          <w:sz w:val="18"/>
          <w:szCs w:val="18"/>
        </w:rPr>
        <w:t>'Histogram of Engine Capacity');</w:t>
      </w:r>
    </w:p>
    <w:p w14:paraId="7F4B40D1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subplot(</w:t>
      </w:r>
      <w:proofErr w:type="gramEnd"/>
      <w:r w:rsidRPr="007F2783">
        <w:rPr>
          <w:sz w:val="18"/>
          <w:szCs w:val="18"/>
        </w:rPr>
        <w:t>2,2,3);</w:t>
      </w:r>
    </w:p>
    <w:p w14:paraId="05028ED6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histogram([</w:t>
      </w:r>
      <w:proofErr w:type="spellStart"/>
      <w:proofErr w:type="gramStart"/>
      <w:r w:rsidRPr="007F2783">
        <w:rPr>
          <w:sz w:val="18"/>
          <w:szCs w:val="18"/>
        </w:rPr>
        <w:t>T.Torque</w:t>
      </w:r>
      <w:proofErr w:type="spellEnd"/>
      <w:proofErr w:type="gramEnd"/>
      <w:r w:rsidRPr="007F2783">
        <w:rPr>
          <w:sz w:val="18"/>
          <w:szCs w:val="18"/>
        </w:rPr>
        <w:t>]);</w:t>
      </w:r>
    </w:p>
    <w:p w14:paraId="4E2E536D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xlabel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'Torque (Nm)');</w:t>
      </w:r>
    </w:p>
    <w:p w14:paraId="62435277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r w:rsidRPr="007F2783">
        <w:rPr>
          <w:sz w:val="18"/>
          <w:szCs w:val="18"/>
        </w:rPr>
        <w:t>ylabel</w:t>
      </w:r>
      <w:proofErr w:type="spellEnd"/>
      <w:r w:rsidRPr="007F2783">
        <w:rPr>
          <w:sz w:val="18"/>
          <w:szCs w:val="18"/>
        </w:rPr>
        <w:t>('Frequency'</w:t>
      </w:r>
      <w:proofErr w:type="gramStart"/>
      <w:r w:rsidRPr="007F2783">
        <w:rPr>
          <w:sz w:val="18"/>
          <w:szCs w:val="18"/>
        </w:rPr>
        <w:t>);</w:t>
      </w:r>
      <w:proofErr w:type="gramEnd"/>
    </w:p>
    <w:p w14:paraId="4BBF7F37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title(</w:t>
      </w:r>
      <w:proofErr w:type="gramEnd"/>
      <w:r w:rsidRPr="007F2783">
        <w:rPr>
          <w:sz w:val="18"/>
          <w:szCs w:val="18"/>
        </w:rPr>
        <w:t>'Histogram of Torque');</w:t>
      </w:r>
    </w:p>
    <w:p w14:paraId="0C802E9C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subplot(</w:t>
      </w:r>
      <w:proofErr w:type="gramEnd"/>
      <w:r w:rsidRPr="007F2783">
        <w:rPr>
          <w:sz w:val="18"/>
          <w:szCs w:val="18"/>
        </w:rPr>
        <w:t>2,2,4);</w:t>
      </w:r>
    </w:p>
    <w:p w14:paraId="2C88D10B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histogram([</w:t>
      </w:r>
      <w:proofErr w:type="spellStart"/>
      <w:proofErr w:type="gramStart"/>
      <w:r w:rsidRPr="007F2783">
        <w:rPr>
          <w:sz w:val="18"/>
          <w:szCs w:val="18"/>
        </w:rPr>
        <w:t>T.Weight</w:t>
      </w:r>
      <w:proofErr w:type="spellEnd"/>
      <w:proofErr w:type="gramEnd"/>
      <w:r w:rsidRPr="007F2783">
        <w:rPr>
          <w:sz w:val="18"/>
          <w:szCs w:val="18"/>
        </w:rPr>
        <w:t>]);</w:t>
      </w:r>
    </w:p>
    <w:p w14:paraId="17C85995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xlabel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'Weight (kg)');</w:t>
      </w:r>
    </w:p>
    <w:p w14:paraId="7C2160A6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r w:rsidRPr="007F2783">
        <w:rPr>
          <w:sz w:val="18"/>
          <w:szCs w:val="18"/>
        </w:rPr>
        <w:t>ylabel</w:t>
      </w:r>
      <w:proofErr w:type="spellEnd"/>
      <w:r w:rsidRPr="007F2783">
        <w:rPr>
          <w:sz w:val="18"/>
          <w:szCs w:val="18"/>
        </w:rPr>
        <w:t>('Frequency'</w:t>
      </w:r>
      <w:proofErr w:type="gramStart"/>
      <w:r w:rsidRPr="007F2783">
        <w:rPr>
          <w:sz w:val="18"/>
          <w:szCs w:val="18"/>
        </w:rPr>
        <w:t>);</w:t>
      </w:r>
      <w:proofErr w:type="gramEnd"/>
    </w:p>
    <w:p w14:paraId="2785B100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title(</w:t>
      </w:r>
      <w:proofErr w:type="gramEnd"/>
      <w:r w:rsidRPr="007F2783">
        <w:rPr>
          <w:sz w:val="18"/>
          <w:szCs w:val="18"/>
        </w:rPr>
        <w:t>'Histogram of Weight');</w:t>
      </w:r>
    </w:p>
    <w:p w14:paraId="4EE407AB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Box Plot</w:t>
      </w:r>
    </w:p>
    <w:p w14:paraId="1D070D94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figure;</w:t>
      </w:r>
      <w:proofErr w:type="gramEnd"/>
    </w:p>
    <w:p w14:paraId="32A0B42B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subplot(</w:t>
      </w:r>
      <w:proofErr w:type="gramEnd"/>
      <w:r w:rsidRPr="007F2783">
        <w:rPr>
          <w:sz w:val="18"/>
          <w:szCs w:val="18"/>
        </w:rPr>
        <w:t>2,2,1);</w:t>
      </w:r>
    </w:p>
    <w:p w14:paraId="5A2CA172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boxplot([</w:t>
      </w:r>
      <w:proofErr w:type="spellStart"/>
      <w:proofErr w:type="gramStart"/>
      <w:r w:rsidRPr="007F2783">
        <w:rPr>
          <w:sz w:val="18"/>
          <w:szCs w:val="18"/>
        </w:rPr>
        <w:t>T.Fuel</w:t>
      </w:r>
      <w:proofErr w:type="gramEnd"/>
      <w:r w:rsidRPr="007F2783">
        <w:rPr>
          <w:sz w:val="18"/>
          <w:szCs w:val="18"/>
        </w:rPr>
        <w:t>_Consumption</w:t>
      </w:r>
      <w:proofErr w:type="spellEnd"/>
      <w:r w:rsidRPr="007F2783">
        <w:rPr>
          <w:sz w:val="18"/>
          <w:szCs w:val="18"/>
        </w:rPr>
        <w:t>], 'Labels', {'Fuel Consumption'});</w:t>
      </w:r>
    </w:p>
    <w:p w14:paraId="7D3A8BB8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ylabel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'Fuel Consumption (km/l)');</w:t>
      </w:r>
    </w:p>
    <w:p w14:paraId="4A0F14F8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title(</w:t>
      </w:r>
      <w:proofErr w:type="gramEnd"/>
      <w:r w:rsidRPr="007F2783">
        <w:rPr>
          <w:sz w:val="18"/>
          <w:szCs w:val="18"/>
        </w:rPr>
        <w:t>'Box Plot of Fuel Consumption');</w:t>
      </w:r>
    </w:p>
    <w:p w14:paraId="3FA44323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subplot(</w:t>
      </w:r>
      <w:proofErr w:type="gramEnd"/>
      <w:r w:rsidRPr="007F2783">
        <w:rPr>
          <w:sz w:val="18"/>
          <w:szCs w:val="18"/>
        </w:rPr>
        <w:t>2,2,2);</w:t>
      </w:r>
    </w:p>
    <w:p w14:paraId="1BB075C7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boxplot([</w:t>
      </w:r>
      <w:proofErr w:type="spellStart"/>
      <w:proofErr w:type="gramStart"/>
      <w:r w:rsidRPr="007F2783">
        <w:rPr>
          <w:sz w:val="18"/>
          <w:szCs w:val="18"/>
        </w:rPr>
        <w:t>T.Engine</w:t>
      </w:r>
      <w:proofErr w:type="gramEnd"/>
      <w:r w:rsidRPr="007F2783">
        <w:rPr>
          <w:sz w:val="18"/>
          <w:szCs w:val="18"/>
        </w:rPr>
        <w:t>_Capacity</w:t>
      </w:r>
      <w:proofErr w:type="spellEnd"/>
      <w:r w:rsidRPr="007F2783">
        <w:rPr>
          <w:sz w:val="18"/>
          <w:szCs w:val="18"/>
        </w:rPr>
        <w:t>], 'Labels', {'Engine Capacity'});</w:t>
      </w:r>
    </w:p>
    <w:p w14:paraId="5BA30186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ylabel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'Engine Capacity (cc)');</w:t>
      </w:r>
    </w:p>
    <w:p w14:paraId="177E4E4B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title(</w:t>
      </w:r>
      <w:proofErr w:type="gramEnd"/>
      <w:r w:rsidRPr="007F2783">
        <w:rPr>
          <w:sz w:val="18"/>
          <w:szCs w:val="18"/>
        </w:rPr>
        <w:t>'Box Plot of Engine Capacity');</w:t>
      </w:r>
    </w:p>
    <w:p w14:paraId="638E5A34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subplot(</w:t>
      </w:r>
      <w:proofErr w:type="gramEnd"/>
      <w:r w:rsidRPr="007F2783">
        <w:rPr>
          <w:sz w:val="18"/>
          <w:szCs w:val="18"/>
        </w:rPr>
        <w:t>2,2,3);</w:t>
      </w:r>
    </w:p>
    <w:p w14:paraId="67275741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boxplot([</w:t>
      </w:r>
      <w:proofErr w:type="spellStart"/>
      <w:proofErr w:type="gramStart"/>
      <w:r w:rsidRPr="007F2783">
        <w:rPr>
          <w:sz w:val="18"/>
          <w:szCs w:val="18"/>
        </w:rPr>
        <w:t>T.Torque</w:t>
      </w:r>
      <w:proofErr w:type="spellEnd"/>
      <w:proofErr w:type="gramEnd"/>
      <w:r w:rsidRPr="007F2783">
        <w:rPr>
          <w:sz w:val="18"/>
          <w:szCs w:val="18"/>
        </w:rPr>
        <w:t>], 'Labels', {'Torque'});</w:t>
      </w:r>
    </w:p>
    <w:p w14:paraId="6B4B34B3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ylabel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'Torque (Nm)');</w:t>
      </w:r>
    </w:p>
    <w:p w14:paraId="3F3199EF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title(</w:t>
      </w:r>
      <w:proofErr w:type="gramEnd"/>
      <w:r w:rsidRPr="007F2783">
        <w:rPr>
          <w:sz w:val="18"/>
          <w:szCs w:val="18"/>
        </w:rPr>
        <w:t>'Box Plot of Torque');</w:t>
      </w:r>
    </w:p>
    <w:p w14:paraId="6CEB36AB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subplot(</w:t>
      </w:r>
      <w:proofErr w:type="gramEnd"/>
      <w:r w:rsidRPr="007F2783">
        <w:rPr>
          <w:sz w:val="18"/>
          <w:szCs w:val="18"/>
        </w:rPr>
        <w:t>2,2,4);</w:t>
      </w:r>
    </w:p>
    <w:p w14:paraId="169D3DF4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boxplot([</w:t>
      </w:r>
      <w:proofErr w:type="spellStart"/>
      <w:proofErr w:type="gramStart"/>
      <w:r w:rsidRPr="007F2783">
        <w:rPr>
          <w:sz w:val="18"/>
          <w:szCs w:val="18"/>
        </w:rPr>
        <w:t>T.Weight</w:t>
      </w:r>
      <w:proofErr w:type="spellEnd"/>
      <w:proofErr w:type="gramEnd"/>
      <w:r w:rsidRPr="007F2783">
        <w:rPr>
          <w:sz w:val="18"/>
          <w:szCs w:val="18"/>
        </w:rPr>
        <w:t>], 'Labels', {'Weight'});</w:t>
      </w:r>
    </w:p>
    <w:p w14:paraId="295E689F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ylabel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'Weight (kg)');</w:t>
      </w:r>
    </w:p>
    <w:p w14:paraId="25E07155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title(</w:t>
      </w:r>
      <w:proofErr w:type="gramEnd"/>
      <w:r w:rsidRPr="007F2783">
        <w:rPr>
          <w:sz w:val="18"/>
          <w:szCs w:val="18"/>
        </w:rPr>
        <w:t>'Box Plot of Weight');</w:t>
      </w:r>
    </w:p>
    <w:p w14:paraId="2E688DFD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Display plot</w:t>
      </w:r>
    </w:p>
    <w:p w14:paraId="1E2E2185" w14:textId="7C1C0104" w:rsidR="0082228F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sgtitle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'Vehicle Fuel Consumption Data Visualization');</w:t>
      </w:r>
    </w:p>
    <w:p w14:paraId="6D4DCA95" w14:textId="77777777" w:rsidR="00F66C2C" w:rsidRPr="007F2783" w:rsidRDefault="00F66C2C" w:rsidP="0044142C">
      <w:pPr>
        <w:pStyle w:val="31text"/>
        <w:rPr>
          <w:sz w:val="18"/>
          <w:szCs w:val="18"/>
        </w:rPr>
      </w:pPr>
    </w:p>
    <w:p w14:paraId="59E43682" w14:textId="56468A80" w:rsidR="00F66C2C" w:rsidRPr="00FF03C8" w:rsidRDefault="00F66C2C" w:rsidP="0044142C">
      <w:pPr>
        <w:pStyle w:val="22heading2"/>
        <w:rPr>
          <w:lang w:val="nn-NO"/>
        </w:rPr>
      </w:pPr>
      <w:r w:rsidRPr="00FF03C8">
        <w:rPr>
          <w:lang w:val="nn-NO"/>
        </w:rPr>
        <w:t>Regression</w:t>
      </w:r>
    </w:p>
    <w:p w14:paraId="16C8BC25" w14:textId="77777777" w:rsidR="00F66C2C" w:rsidRPr="00FF03C8" w:rsidRDefault="00F66C2C" w:rsidP="0044142C">
      <w:pPr>
        <w:pStyle w:val="31text"/>
        <w:rPr>
          <w:sz w:val="18"/>
          <w:szCs w:val="18"/>
          <w:lang w:val="nn-NO"/>
        </w:rPr>
      </w:pPr>
      <w:r w:rsidRPr="00FF03C8">
        <w:rPr>
          <w:sz w:val="18"/>
          <w:szCs w:val="18"/>
          <w:lang w:val="nn-NO"/>
        </w:rPr>
        <w:t>% Data input</w:t>
      </w:r>
    </w:p>
    <w:p w14:paraId="2DE6982E" w14:textId="77777777" w:rsidR="00F66C2C" w:rsidRPr="00FF03C8" w:rsidRDefault="00F66C2C" w:rsidP="0044142C">
      <w:pPr>
        <w:pStyle w:val="31text"/>
        <w:rPr>
          <w:sz w:val="18"/>
          <w:szCs w:val="18"/>
          <w:lang w:val="nn-NO"/>
        </w:rPr>
      </w:pPr>
      <w:r w:rsidRPr="00FF03C8">
        <w:rPr>
          <w:sz w:val="18"/>
          <w:szCs w:val="18"/>
          <w:lang w:val="nn-NO"/>
        </w:rPr>
        <w:t>data = {</w:t>
      </w:r>
    </w:p>
    <w:p w14:paraId="0268F428" w14:textId="77777777" w:rsidR="00F66C2C" w:rsidRPr="00FF03C8" w:rsidRDefault="00F66C2C" w:rsidP="0044142C">
      <w:pPr>
        <w:pStyle w:val="31text"/>
        <w:rPr>
          <w:sz w:val="18"/>
          <w:szCs w:val="18"/>
          <w:lang w:val="nn-NO"/>
        </w:rPr>
      </w:pPr>
      <w:r w:rsidRPr="00FF03C8">
        <w:rPr>
          <w:sz w:val="18"/>
          <w:szCs w:val="18"/>
          <w:lang w:val="nn-NO"/>
        </w:rPr>
        <w:t>'ERTIGA GX', 14.5, 1462, 129, 1710;</w:t>
      </w:r>
    </w:p>
    <w:p w14:paraId="0F6B5509" w14:textId="77777777" w:rsidR="00F66C2C" w:rsidRPr="00FF03C8" w:rsidRDefault="00F66C2C" w:rsidP="0044142C">
      <w:pPr>
        <w:pStyle w:val="31text"/>
        <w:rPr>
          <w:sz w:val="18"/>
          <w:szCs w:val="18"/>
          <w:lang w:val="nn-NO"/>
        </w:rPr>
      </w:pPr>
      <w:r w:rsidRPr="00FF03C8">
        <w:rPr>
          <w:sz w:val="18"/>
          <w:szCs w:val="18"/>
          <w:lang w:val="nn-NO"/>
        </w:rPr>
        <w:t>'APV Arena SGX', 12, 1493, 173, 1950;</w:t>
      </w:r>
    </w:p>
    <w:p w14:paraId="23A9FE16" w14:textId="77777777" w:rsidR="00F66C2C" w:rsidRPr="00FF03C8" w:rsidRDefault="00F66C2C" w:rsidP="0044142C">
      <w:pPr>
        <w:pStyle w:val="31text"/>
        <w:rPr>
          <w:sz w:val="18"/>
          <w:szCs w:val="18"/>
          <w:lang w:val="nn-NO"/>
        </w:rPr>
      </w:pPr>
      <w:r w:rsidRPr="00FF03C8">
        <w:rPr>
          <w:sz w:val="18"/>
          <w:szCs w:val="18"/>
          <w:lang w:val="nn-NO"/>
        </w:rPr>
        <w:t>'XENIA 1.5 R Deluxe', 14.4, 1496, 138, 1110;</w:t>
      </w:r>
    </w:p>
    <w:p w14:paraId="4B8544DE" w14:textId="77777777" w:rsidR="00F66C2C" w:rsidRPr="007F2783" w:rsidRDefault="00F66C2C" w:rsidP="0044142C">
      <w:pPr>
        <w:pStyle w:val="31text"/>
        <w:rPr>
          <w:sz w:val="18"/>
          <w:szCs w:val="18"/>
          <w:lang w:val="de-DE"/>
        </w:rPr>
      </w:pPr>
      <w:r w:rsidRPr="007F2783">
        <w:rPr>
          <w:sz w:val="18"/>
          <w:szCs w:val="18"/>
          <w:lang w:val="de-DE"/>
        </w:rPr>
        <w:t>'Luxio 1.5 X MC E4', 10, 1495, 128, 1840;</w:t>
      </w:r>
    </w:p>
    <w:p w14:paraId="52AFDF4D" w14:textId="77777777" w:rsidR="00F66C2C" w:rsidRPr="007F2783" w:rsidRDefault="00F66C2C" w:rsidP="0044142C">
      <w:pPr>
        <w:pStyle w:val="31text"/>
        <w:rPr>
          <w:sz w:val="18"/>
          <w:szCs w:val="18"/>
          <w:lang w:val="de-DE"/>
        </w:rPr>
      </w:pPr>
      <w:r w:rsidRPr="007F2783">
        <w:rPr>
          <w:sz w:val="18"/>
          <w:szCs w:val="18"/>
          <w:lang w:val="de-DE"/>
        </w:rPr>
        <w:t>'AVANZA 1.5G', 11.8, 1496, 137, 1940;</w:t>
      </w:r>
    </w:p>
    <w:p w14:paraId="401660F8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 xml:space="preserve">'MOBILIO 1.5 S', 15, 1496, 133, </w:t>
      </w:r>
      <w:proofErr w:type="gramStart"/>
      <w:r w:rsidRPr="007F2783">
        <w:rPr>
          <w:sz w:val="18"/>
          <w:szCs w:val="18"/>
        </w:rPr>
        <w:t>1525;</w:t>
      </w:r>
      <w:proofErr w:type="gramEnd"/>
    </w:p>
    <w:p w14:paraId="3592D553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 xml:space="preserve">'CONFERO 1.5 S', 17, 1485, 139, </w:t>
      </w:r>
      <w:proofErr w:type="gramStart"/>
      <w:r w:rsidRPr="007F2783">
        <w:rPr>
          <w:sz w:val="18"/>
          <w:szCs w:val="18"/>
        </w:rPr>
        <w:t>1295;</w:t>
      </w:r>
      <w:proofErr w:type="gramEnd"/>
    </w:p>
    <w:p w14:paraId="5D0E92B7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 xml:space="preserve">'XPANDER', 14.6, 1499, 145, </w:t>
      </w:r>
      <w:proofErr w:type="gramStart"/>
      <w:r w:rsidRPr="007F2783">
        <w:rPr>
          <w:sz w:val="18"/>
          <w:szCs w:val="18"/>
        </w:rPr>
        <w:t>1780;</w:t>
      </w:r>
      <w:proofErr w:type="gramEnd"/>
    </w:p>
    <w:p w14:paraId="131F4DDA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};</w:t>
      </w:r>
    </w:p>
    <w:p w14:paraId="32FA4FBB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Create table</w:t>
      </w:r>
    </w:p>
    <w:p w14:paraId="47D180DD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r w:rsidRPr="007F2783">
        <w:rPr>
          <w:sz w:val="18"/>
          <w:szCs w:val="18"/>
        </w:rPr>
        <w:t>varNames</w:t>
      </w:r>
      <w:proofErr w:type="spellEnd"/>
      <w:r w:rsidRPr="007F2783">
        <w:rPr>
          <w:sz w:val="18"/>
          <w:szCs w:val="18"/>
        </w:rPr>
        <w:t xml:space="preserve"> = {'Brand', '</w:t>
      </w:r>
      <w:proofErr w:type="spellStart"/>
      <w:r w:rsidRPr="007F2783">
        <w:rPr>
          <w:sz w:val="18"/>
          <w:szCs w:val="18"/>
        </w:rPr>
        <w:t>Fuel_Consumption</w:t>
      </w:r>
      <w:proofErr w:type="spellEnd"/>
      <w:r w:rsidRPr="007F2783">
        <w:rPr>
          <w:sz w:val="18"/>
          <w:szCs w:val="18"/>
        </w:rPr>
        <w:t>', '</w:t>
      </w:r>
      <w:proofErr w:type="spellStart"/>
      <w:r w:rsidRPr="007F2783">
        <w:rPr>
          <w:sz w:val="18"/>
          <w:szCs w:val="18"/>
        </w:rPr>
        <w:t>Engine_Capacity</w:t>
      </w:r>
      <w:proofErr w:type="spellEnd"/>
      <w:r w:rsidRPr="007F2783">
        <w:rPr>
          <w:sz w:val="18"/>
          <w:szCs w:val="18"/>
        </w:rPr>
        <w:t>', 'Torque', 'Weight'</w:t>
      </w:r>
      <w:proofErr w:type="gramStart"/>
      <w:r w:rsidRPr="007F2783">
        <w:rPr>
          <w:sz w:val="18"/>
          <w:szCs w:val="18"/>
        </w:rPr>
        <w:t>};</w:t>
      </w:r>
      <w:proofErr w:type="gramEnd"/>
    </w:p>
    <w:p w14:paraId="4B498683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T = cell2</w:t>
      </w:r>
      <w:proofErr w:type="gramStart"/>
      <w:r w:rsidRPr="007F2783">
        <w:rPr>
          <w:sz w:val="18"/>
          <w:szCs w:val="18"/>
        </w:rPr>
        <w:t>table(</w:t>
      </w:r>
      <w:proofErr w:type="gramEnd"/>
      <w:r w:rsidRPr="007F2783">
        <w:rPr>
          <w:sz w:val="18"/>
          <w:szCs w:val="18"/>
        </w:rPr>
        <w:t>data, '</w:t>
      </w:r>
      <w:proofErr w:type="spellStart"/>
      <w:r w:rsidRPr="007F2783">
        <w:rPr>
          <w:sz w:val="18"/>
          <w:szCs w:val="18"/>
        </w:rPr>
        <w:t>VariableNames</w:t>
      </w:r>
      <w:proofErr w:type="spellEnd"/>
      <w:r w:rsidRPr="007F2783">
        <w:rPr>
          <w:sz w:val="18"/>
          <w:szCs w:val="18"/>
        </w:rPr>
        <w:t xml:space="preserve">', </w:t>
      </w:r>
      <w:proofErr w:type="spellStart"/>
      <w:r w:rsidRPr="007F2783">
        <w:rPr>
          <w:sz w:val="18"/>
          <w:szCs w:val="18"/>
        </w:rPr>
        <w:t>varNames</w:t>
      </w:r>
      <w:proofErr w:type="spellEnd"/>
      <w:r w:rsidRPr="007F2783">
        <w:rPr>
          <w:sz w:val="18"/>
          <w:szCs w:val="18"/>
        </w:rPr>
        <w:t>);</w:t>
      </w:r>
    </w:p>
    <w:p w14:paraId="5EBA1C77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Linear regression for each independent variable against fuel consumption</w:t>
      </w:r>
    </w:p>
    <w:p w14:paraId="24E2E902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r w:rsidRPr="007F2783">
        <w:rPr>
          <w:sz w:val="18"/>
          <w:szCs w:val="18"/>
        </w:rPr>
        <w:t>mdl_EngineCapacity</w:t>
      </w:r>
      <w:proofErr w:type="spellEnd"/>
      <w:r w:rsidRPr="007F2783">
        <w:rPr>
          <w:sz w:val="18"/>
          <w:szCs w:val="18"/>
        </w:rPr>
        <w:t xml:space="preserve"> = </w:t>
      </w:r>
      <w:proofErr w:type="spellStart"/>
      <w:proofErr w:type="gramStart"/>
      <w:r w:rsidRPr="007F2783">
        <w:rPr>
          <w:sz w:val="18"/>
          <w:szCs w:val="18"/>
        </w:rPr>
        <w:t>fitlm</w:t>
      </w:r>
      <w:proofErr w:type="spellEnd"/>
      <w:r w:rsidRPr="007F2783">
        <w:rPr>
          <w:sz w:val="18"/>
          <w:szCs w:val="18"/>
        </w:rPr>
        <w:t>(</w:t>
      </w:r>
      <w:proofErr w:type="spellStart"/>
      <w:proofErr w:type="gramEnd"/>
      <w:r w:rsidRPr="007F2783">
        <w:rPr>
          <w:sz w:val="18"/>
          <w:szCs w:val="18"/>
        </w:rPr>
        <w:t>T.Engine_Capacity</w:t>
      </w:r>
      <w:proofErr w:type="spellEnd"/>
      <w:r w:rsidRPr="007F2783">
        <w:rPr>
          <w:sz w:val="18"/>
          <w:szCs w:val="18"/>
        </w:rPr>
        <w:t xml:space="preserve">, </w:t>
      </w:r>
      <w:proofErr w:type="spellStart"/>
      <w:r w:rsidRPr="007F2783">
        <w:rPr>
          <w:sz w:val="18"/>
          <w:szCs w:val="18"/>
        </w:rPr>
        <w:t>T.Fuel_Consumption</w:t>
      </w:r>
      <w:proofErr w:type="spellEnd"/>
      <w:r w:rsidRPr="007F2783">
        <w:rPr>
          <w:sz w:val="18"/>
          <w:szCs w:val="18"/>
        </w:rPr>
        <w:t>);</w:t>
      </w:r>
    </w:p>
    <w:p w14:paraId="3011BB28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r w:rsidRPr="007F2783">
        <w:rPr>
          <w:sz w:val="18"/>
          <w:szCs w:val="18"/>
        </w:rPr>
        <w:t>mdl_Torque</w:t>
      </w:r>
      <w:proofErr w:type="spellEnd"/>
      <w:r w:rsidRPr="007F2783">
        <w:rPr>
          <w:sz w:val="18"/>
          <w:szCs w:val="18"/>
        </w:rPr>
        <w:t xml:space="preserve"> = </w:t>
      </w:r>
      <w:proofErr w:type="spellStart"/>
      <w:proofErr w:type="gramStart"/>
      <w:r w:rsidRPr="007F2783">
        <w:rPr>
          <w:sz w:val="18"/>
          <w:szCs w:val="18"/>
        </w:rPr>
        <w:t>fitlm</w:t>
      </w:r>
      <w:proofErr w:type="spellEnd"/>
      <w:r w:rsidRPr="007F2783">
        <w:rPr>
          <w:sz w:val="18"/>
          <w:szCs w:val="18"/>
        </w:rPr>
        <w:t>(</w:t>
      </w:r>
      <w:proofErr w:type="spellStart"/>
      <w:proofErr w:type="gramEnd"/>
      <w:r w:rsidRPr="007F2783">
        <w:rPr>
          <w:sz w:val="18"/>
          <w:szCs w:val="18"/>
        </w:rPr>
        <w:t>T.Torque</w:t>
      </w:r>
      <w:proofErr w:type="spellEnd"/>
      <w:r w:rsidRPr="007F2783">
        <w:rPr>
          <w:sz w:val="18"/>
          <w:szCs w:val="18"/>
        </w:rPr>
        <w:t xml:space="preserve">, </w:t>
      </w:r>
      <w:proofErr w:type="spellStart"/>
      <w:r w:rsidRPr="007F2783">
        <w:rPr>
          <w:sz w:val="18"/>
          <w:szCs w:val="18"/>
        </w:rPr>
        <w:t>T.Fuel_Consumption</w:t>
      </w:r>
      <w:proofErr w:type="spellEnd"/>
      <w:r w:rsidRPr="007F2783">
        <w:rPr>
          <w:sz w:val="18"/>
          <w:szCs w:val="18"/>
        </w:rPr>
        <w:t>);</w:t>
      </w:r>
    </w:p>
    <w:p w14:paraId="3345C7AC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r w:rsidRPr="007F2783">
        <w:rPr>
          <w:sz w:val="18"/>
          <w:szCs w:val="18"/>
        </w:rPr>
        <w:t>mdl_Weight</w:t>
      </w:r>
      <w:proofErr w:type="spellEnd"/>
      <w:r w:rsidRPr="007F2783">
        <w:rPr>
          <w:sz w:val="18"/>
          <w:szCs w:val="18"/>
        </w:rPr>
        <w:t xml:space="preserve"> = </w:t>
      </w:r>
      <w:proofErr w:type="spellStart"/>
      <w:proofErr w:type="gramStart"/>
      <w:r w:rsidRPr="007F2783">
        <w:rPr>
          <w:sz w:val="18"/>
          <w:szCs w:val="18"/>
        </w:rPr>
        <w:t>fitlm</w:t>
      </w:r>
      <w:proofErr w:type="spellEnd"/>
      <w:r w:rsidRPr="007F2783">
        <w:rPr>
          <w:sz w:val="18"/>
          <w:szCs w:val="18"/>
        </w:rPr>
        <w:t>(</w:t>
      </w:r>
      <w:proofErr w:type="spellStart"/>
      <w:proofErr w:type="gramEnd"/>
      <w:r w:rsidRPr="007F2783">
        <w:rPr>
          <w:sz w:val="18"/>
          <w:szCs w:val="18"/>
        </w:rPr>
        <w:t>T.Weight</w:t>
      </w:r>
      <w:proofErr w:type="spellEnd"/>
      <w:r w:rsidRPr="007F2783">
        <w:rPr>
          <w:sz w:val="18"/>
          <w:szCs w:val="18"/>
        </w:rPr>
        <w:t xml:space="preserve">, </w:t>
      </w:r>
      <w:proofErr w:type="spellStart"/>
      <w:r w:rsidRPr="007F2783">
        <w:rPr>
          <w:sz w:val="18"/>
          <w:szCs w:val="18"/>
        </w:rPr>
        <w:t>T.Fuel_Consumption</w:t>
      </w:r>
      <w:proofErr w:type="spellEnd"/>
      <w:r w:rsidRPr="007F2783">
        <w:rPr>
          <w:sz w:val="18"/>
          <w:szCs w:val="18"/>
        </w:rPr>
        <w:t>);</w:t>
      </w:r>
    </w:p>
    <w:p w14:paraId="1709D8AB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Display linear regression results and regression formulas</w:t>
      </w:r>
    </w:p>
    <w:p w14:paraId="6FC9E106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disp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'Linear Regression Results (Fuel Consumption vs Engine Capacity):');</w:t>
      </w:r>
    </w:p>
    <w:p w14:paraId="2ECA9945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r w:rsidRPr="007F2783">
        <w:rPr>
          <w:sz w:val="18"/>
          <w:szCs w:val="18"/>
        </w:rPr>
        <w:t>disp</w:t>
      </w:r>
      <w:proofErr w:type="spellEnd"/>
      <w:r w:rsidRPr="007F2783">
        <w:rPr>
          <w:sz w:val="18"/>
          <w:szCs w:val="18"/>
        </w:rPr>
        <w:t>(</w:t>
      </w:r>
      <w:proofErr w:type="spellStart"/>
      <w:r w:rsidRPr="007F2783">
        <w:rPr>
          <w:sz w:val="18"/>
          <w:szCs w:val="18"/>
        </w:rPr>
        <w:t>mdl_EngineCapacity</w:t>
      </w:r>
      <w:proofErr w:type="spellEnd"/>
      <w:proofErr w:type="gramStart"/>
      <w:r w:rsidRPr="007F2783">
        <w:rPr>
          <w:sz w:val="18"/>
          <w:szCs w:val="18"/>
        </w:rPr>
        <w:t>);</w:t>
      </w:r>
      <w:proofErr w:type="gramEnd"/>
    </w:p>
    <w:p w14:paraId="2D66A9BC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fprintf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 xml:space="preserve">'Regression Formula: Y = %.4f + %.4f*X\n', </w:t>
      </w:r>
      <w:proofErr w:type="spellStart"/>
      <w:r w:rsidRPr="007F2783">
        <w:rPr>
          <w:sz w:val="18"/>
          <w:szCs w:val="18"/>
        </w:rPr>
        <w:t>mdl_EngineCapacity.Coefficients.Estimate</w:t>
      </w:r>
      <w:proofErr w:type="spellEnd"/>
      <w:r w:rsidRPr="007F2783">
        <w:rPr>
          <w:sz w:val="18"/>
          <w:szCs w:val="18"/>
        </w:rPr>
        <w:t>);</w:t>
      </w:r>
    </w:p>
    <w:p w14:paraId="568A5794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disp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'Linear Regression Results (Fuel Consumption vs Torque):');</w:t>
      </w:r>
    </w:p>
    <w:p w14:paraId="144EB125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r w:rsidRPr="007F2783">
        <w:rPr>
          <w:sz w:val="18"/>
          <w:szCs w:val="18"/>
        </w:rPr>
        <w:t>disp</w:t>
      </w:r>
      <w:proofErr w:type="spellEnd"/>
      <w:r w:rsidRPr="007F2783">
        <w:rPr>
          <w:sz w:val="18"/>
          <w:szCs w:val="18"/>
        </w:rPr>
        <w:t>(</w:t>
      </w:r>
      <w:proofErr w:type="spellStart"/>
      <w:r w:rsidRPr="007F2783">
        <w:rPr>
          <w:sz w:val="18"/>
          <w:szCs w:val="18"/>
        </w:rPr>
        <w:t>mdl_Torque</w:t>
      </w:r>
      <w:proofErr w:type="spellEnd"/>
      <w:proofErr w:type="gramStart"/>
      <w:r w:rsidRPr="007F2783">
        <w:rPr>
          <w:sz w:val="18"/>
          <w:szCs w:val="18"/>
        </w:rPr>
        <w:t>);</w:t>
      </w:r>
      <w:proofErr w:type="gramEnd"/>
    </w:p>
    <w:p w14:paraId="29EE8CE5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fprintf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 xml:space="preserve">'Regression Formula: Y = %.4f + %.4f*X\n', </w:t>
      </w:r>
      <w:proofErr w:type="spellStart"/>
      <w:r w:rsidRPr="007F2783">
        <w:rPr>
          <w:sz w:val="18"/>
          <w:szCs w:val="18"/>
        </w:rPr>
        <w:t>mdl_Torque.Coefficients.Estimate</w:t>
      </w:r>
      <w:proofErr w:type="spellEnd"/>
      <w:r w:rsidRPr="007F2783">
        <w:rPr>
          <w:sz w:val="18"/>
          <w:szCs w:val="18"/>
        </w:rPr>
        <w:t>);</w:t>
      </w:r>
    </w:p>
    <w:p w14:paraId="3F9FE65D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disp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'Linear Regression Results (Fuel Consumption vs Weight):');</w:t>
      </w:r>
    </w:p>
    <w:p w14:paraId="745547F6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r w:rsidRPr="007F2783">
        <w:rPr>
          <w:sz w:val="18"/>
          <w:szCs w:val="18"/>
        </w:rPr>
        <w:t>disp</w:t>
      </w:r>
      <w:proofErr w:type="spellEnd"/>
      <w:r w:rsidRPr="007F2783">
        <w:rPr>
          <w:sz w:val="18"/>
          <w:szCs w:val="18"/>
        </w:rPr>
        <w:t>(</w:t>
      </w:r>
      <w:proofErr w:type="spellStart"/>
      <w:r w:rsidRPr="007F2783">
        <w:rPr>
          <w:sz w:val="18"/>
          <w:szCs w:val="18"/>
        </w:rPr>
        <w:t>mdl_Weight</w:t>
      </w:r>
      <w:proofErr w:type="spellEnd"/>
      <w:proofErr w:type="gramStart"/>
      <w:r w:rsidRPr="007F2783">
        <w:rPr>
          <w:sz w:val="18"/>
          <w:szCs w:val="18"/>
        </w:rPr>
        <w:t>);</w:t>
      </w:r>
      <w:proofErr w:type="gramEnd"/>
    </w:p>
    <w:p w14:paraId="06B6A1D4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fprintf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 xml:space="preserve">'Regression Formula: Y = %.4f + %.4f*X\n', </w:t>
      </w:r>
      <w:proofErr w:type="spellStart"/>
      <w:r w:rsidRPr="007F2783">
        <w:rPr>
          <w:sz w:val="18"/>
          <w:szCs w:val="18"/>
        </w:rPr>
        <w:t>mdl_Weight.Coefficients.Estimate</w:t>
      </w:r>
      <w:proofErr w:type="spellEnd"/>
      <w:r w:rsidRPr="007F2783">
        <w:rPr>
          <w:sz w:val="18"/>
          <w:szCs w:val="18"/>
        </w:rPr>
        <w:t>);</w:t>
      </w:r>
    </w:p>
    <w:p w14:paraId="276B066D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Plot regression results</w:t>
      </w:r>
    </w:p>
    <w:p w14:paraId="4FE25738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figure;</w:t>
      </w:r>
      <w:proofErr w:type="gramEnd"/>
    </w:p>
    <w:p w14:paraId="3938CE18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Plot Engine Capacity</w:t>
      </w:r>
    </w:p>
    <w:p w14:paraId="534744E3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subplot(</w:t>
      </w:r>
      <w:proofErr w:type="gramEnd"/>
      <w:r w:rsidRPr="007F2783">
        <w:rPr>
          <w:sz w:val="18"/>
          <w:szCs w:val="18"/>
        </w:rPr>
        <w:t>3,1,1);</w:t>
      </w:r>
    </w:p>
    <w:p w14:paraId="702A8DF5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scatter(</w:t>
      </w:r>
      <w:proofErr w:type="spellStart"/>
      <w:proofErr w:type="gramEnd"/>
      <w:r w:rsidRPr="007F2783">
        <w:rPr>
          <w:sz w:val="18"/>
          <w:szCs w:val="18"/>
        </w:rPr>
        <w:t>T.Engine_Capacity</w:t>
      </w:r>
      <w:proofErr w:type="spellEnd"/>
      <w:r w:rsidRPr="007F2783">
        <w:rPr>
          <w:sz w:val="18"/>
          <w:szCs w:val="18"/>
        </w:rPr>
        <w:t xml:space="preserve">, </w:t>
      </w:r>
      <w:proofErr w:type="spellStart"/>
      <w:r w:rsidRPr="007F2783">
        <w:rPr>
          <w:sz w:val="18"/>
          <w:szCs w:val="18"/>
        </w:rPr>
        <w:t>T.Fuel_Consumption</w:t>
      </w:r>
      <w:proofErr w:type="spellEnd"/>
      <w:r w:rsidRPr="007F2783">
        <w:rPr>
          <w:sz w:val="18"/>
          <w:szCs w:val="18"/>
        </w:rPr>
        <w:t>, 'filled');</w:t>
      </w:r>
    </w:p>
    <w:p w14:paraId="2B94D383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 xml:space="preserve">hold </w:t>
      </w:r>
      <w:proofErr w:type="gramStart"/>
      <w:r w:rsidRPr="007F2783">
        <w:rPr>
          <w:sz w:val="18"/>
          <w:szCs w:val="18"/>
        </w:rPr>
        <w:t>on;</w:t>
      </w:r>
      <w:proofErr w:type="gramEnd"/>
    </w:p>
    <w:p w14:paraId="07830476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plot(</w:t>
      </w:r>
      <w:proofErr w:type="spellStart"/>
      <w:proofErr w:type="gramEnd"/>
      <w:r w:rsidRPr="007F2783">
        <w:rPr>
          <w:sz w:val="18"/>
          <w:szCs w:val="18"/>
        </w:rPr>
        <w:t>T.Engine_Capacity</w:t>
      </w:r>
      <w:proofErr w:type="spellEnd"/>
      <w:r w:rsidRPr="007F2783">
        <w:rPr>
          <w:sz w:val="18"/>
          <w:szCs w:val="18"/>
        </w:rPr>
        <w:t xml:space="preserve">, </w:t>
      </w:r>
      <w:proofErr w:type="spellStart"/>
      <w:r w:rsidRPr="007F2783">
        <w:rPr>
          <w:sz w:val="18"/>
          <w:szCs w:val="18"/>
        </w:rPr>
        <w:t>mdl_EngineCapacity.Fitted</w:t>
      </w:r>
      <w:proofErr w:type="spellEnd"/>
      <w:r w:rsidRPr="007F2783">
        <w:rPr>
          <w:sz w:val="18"/>
          <w:szCs w:val="18"/>
        </w:rPr>
        <w:t>, '-r');</w:t>
      </w:r>
    </w:p>
    <w:p w14:paraId="484EDB5D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title(</w:t>
      </w:r>
      <w:proofErr w:type="gramEnd"/>
      <w:r w:rsidRPr="007F2783">
        <w:rPr>
          <w:sz w:val="18"/>
          <w:szCs w:val="18"/>
        </w:rPr>
        <w:t>'Fuel Consumption vs Engine Capacity');</w:t>
      </w:r>
    </w:p>
    <w:p w14:paraId="144256FB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xlabel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'Engine Capacity (cc)');</w:t>
      </w:r>
    </w:p>
    <w:p w14:paraId="500F86A4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ylabel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'Fuel Consumption (km/l)');</w:t>
      </w:r>
    </w:p>
    <w:p w14:paraId="7EAD28E7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legend(</w:t>
      </w:r>
      <w:proofErr w:type="gramEnd"/>
      <w:r w:rsidRPr="007F2783">
        <w:rPr>
          <w:sz w:val="18"/>
          <w:szCs w:val="18"/>
        </w:rPr>
        <w:t>'Data', 'Linear Regression', 'Location', 'best');</w:t>
      </w:r>
    </w:p>
    <w:p w14:paraId="54071243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Add regression formula to the plot</w:t>
      </w:r>
    </w:p>
    <w:p w14:paraId="2E54875B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text(min(</w:t>
      </w:r>
      <w:proofErr w:type="spellStart"/>
      <w:proofErr w:type="gramStart"/>
      <w:r w:rsidRPr="007F2783">
        <w:rPr>
          <w:sz w:val="18"/>
          <w:szCs w:val="18"/>
        </w:rPr>
        <w:t>T.Engine</w:t>
      </w:r>
      <w:proofErr w:type="gramEnd"/>
      <w:r w:rsidRPr="007F2783">
        <w:rPr>
          <w:sz w:val="18"/>
          <w:szCs w:val="18"/>
        </w:rPr>
        <w:t>_Capacity</w:t>
      </w:r>
      <w:proofErr w:type="spellEnd"/>
      <w:r w:rsidRPr="007F2783">
        <w:rPr>
          <w:sz w:val="18"/>
          <w:szCs w:val="18"/>
        </w:rPr>
        <w:t>), max(</w:t>
      </w:r>
      <w:proofErr w:type="spellStart"/>
      <w:r w:rsidRPr="007F2783">
        <w:rPr>
          <w:sz w:val="18"/>
          <w:szCs w:val="18"/>
        </w:rPr>
        <w:t>T.Fuel_Consumption</w:t>
      </w:r>
      <w:proofErr w:type="spellEnd"/>
      <w:r w:rsidRPr="007F2783">
        <w:rPr>
          <w:sz w:val="18"/>
          <w:szCs w:val="18"/>
        </w:rPr>
        <w:t xml:space="preserve">), </w:t>
      </w:r>
      <w:proofErr w:type="spellStart"/>
      <w:r w:rsidRPr="007F2783">
        <w:rPr>
          <w:sz w:val="18"/>
          <w:szCs w:val="18"/>
        </w:rPr>
        <w:t>sprintf</w:t>
      </w:r>
      <w:proofErr w:type="spellEnd"/>
      <w:r w:rsidRPr="007F2783">
        <w:rPr>
          <w:sz w:val="18"/>
          <w:szCs w:val="18"/>
        </w:rPr>
        <w:t xml:space="preserve">('Y = %.4f + %.4f*X', </w:t>
      </w:r>
      <w:proofErr w:type="spellStart"/>
      <w:r w:rsidRPr="007F2783">
        <w:rPr>
          <w:sz w:val="18"/>
          <w:szCs w:val="18"/>
        </w:rPr>
        <w:t>mdl_EngineCapacity.Coefficients.Estimate</w:t>
      </w:r>
      <w:proofErr w:type="spellEnd"/>
      <w:r w:rsidRPr="007F2783">
        <w:rPr>
          <w:sz w:val="18"/>
          <w:szCs w:val="18"/>
        </w:rPr>
        <w:t>), '</w:t>
      </w:r>
      <w:proofErr w:type="spellStart"/>
      <w:r w:rsidRPr="007F2783">
        <w:rPr>
          <w:sz w:val="18"/>
          <w:szCs w:val="18"/>
        </w:rPr>
        <w:t>FontSize</w:t>
      </w:r>
      <w:proofErr w:type="spellEnd"/>
      <w:r w:rsidRPr="007F2783">
        <w:rPr>
          <w:sz w:val="18"/>
          <w:szCs w:val="18"/>
        </w:rPr>
        <w:t>', 12, 'Color', 'r', '</w:t>
      </w:r>
      <w:proofErr w:type="spellStart"/>
      <w:r w:rsidRPr="007F2783">
        <w:rPr>
          <w:sz w:val="18"/>
          <w:szCs w:val="18"/>
        </w:rPr>
        <w:t>BackgroundColor</w:t>
      </w:r>
      <w:proofErr w:type="spellEnd"/>
      <w:r w:rsidRPr="007F2783">
        <w:rPr>
          <w:sz w:val="18"/>
          <w:szCs w:val="18"/>
        </w:rPr>
        <w:t>', 'w');</w:t>
      </w:r>
    </w:p>
    <w:p w14:paraId="7BD980ED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 xml:space="preserve">hold </w:t>
      </w:r>
      <w:proofErr w:type="gramStart"/>
      <w:r w:rsidRPr="007F2783">
        <w:rPr>
          <w:sz w:val="18"/>
          <w:szCs w:val="18"/>
        </w:rPr>
        <w:t>off;</w:t>
      </w:r>
      <w:proofErr w:type="gramEnd"/>
    </w:p>
    <w:p w14:paraId="62340041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Plot Torque</w:t>
      </w:r>
    </w:p>
    <w:p w14:paraId="7FFA96B3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subplot(</w:t>
      </w:r>
      <w:proofErr w:type="gramEnd"/>
      <w:r w:rsidRPr="007F2783">
        <w:rPr>
          <w:sz w:val="18"/>
          <w:szCs w:val="18"/>
        </w:rPr>
        <w:t>3,1,2);</w:t>
      </w:r>
    </w:p>
    <w:p w14:paraId="4B74501B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scatter(</w:t>
      </w:r>
      <w:proofErr w:type="spellStart"/>
      <w:proofErr w:type="gramEnd"/>
      <w:r w:rsidRPr="007F2783">
        <w:rPr>
          <w:sz w:val="18"/>
          <w:szCs w:val="18"/>
        </w:rPr>
        <w:t>T.Torque</w:t>
      </w:r>
      <w:proofErr w:type="spellEnd"/>
      <w:r w:rsidRPr="007F2783">
        <w:rPr>
          <w:sz w:val="18"/>
          <w:szCs w:val="18"/>
        </w:rPr>
        <w:t xml:space="preserve">, </w:t>
      </w:r>
      <w:proofErr w:type="spellStart"/>
      <w:r w:rsidRPr="007F2783">
        <w:rPr>
          <w:sz w:val="18"/>
          <w:szCs w:val="18"/>
        </w:rPr>
        <w:t>T.Fuel_Consumption</w:t>
      </w:r>
      <w:proofErr w:type="spellEnd"/>
      <w:r w:rsidRPr="007F2783">
        <w:rPr>
          <w:sz w:val="18"/>
          <w:szCs w:val="18"/>
        </w:rPr>
        <w:t>, 'filled');</w:t>
      </w:r>
    </w:p>
    <w:p w14:paraId="4831F80C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 xml:space="preserve">hold </w:t>
      </w:r>
      <w:proofErr w:type="gramStart"/>
      <w:r w:rsidRPr="007F2783">
        <w:rPr>
          <w:sz w:val="18"/>
          <w:szCs w:val="18"/>
        </w:rPr>
        <w:t>on;</w:t>
      </w:r>
      <w:proofErr w:type="gramEnd"/>
    </w:p>
    <w:p w14:paraId="4005AED7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plot(</w:t>
      </w:r>
      <w:proofErr w:type="spellStart"/>
      <w:proofErr w:type="gramEnd"/>
      <w:r w:rsidRPr="007F2783">
        <w:rPr>
          <w:sz w:val="18"/>
          <w:szCs w:val="18"/>
        </w:rPr>
        <w:t>T.Torque</w:t>
      </w:r>
      <w:proofErr w:type="spellEnd"/>
      <w:r w:rsidRPr="007F2783">
        <w:rPr>
          <w:sz w:val="18"/>
          <w:szCs w:val="18"/>
        </w:rPr>
        <w:t xml:space="preserve">, </w:t>
      </w:r>
      <w:proofErr w:type="spellStart"/>
      <w:r w:rsidRPr="007F2783">
        <w:rPr>
          <w:sz w:val="18"/>
          <w:szCs w:val="18"/>
        </w:rPr>
        <w:t>mdl_Torque.Fitted</w:t>
      </w:r>
      <w:proofErr w:type="spellEnd"/>
      <w:r w:rsidRPr="007F2783">
        <w:rPr>
          <w:sz w:val="18"/>
          <w:szCs w:val="18"/>
        </w:rPr>
        <w:t>, '-r');</w:t>
      </w:r>
    </w:p>
    <w:p w14:paraId="351136B6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title(</w:t>
      </w:r>
      <w:proofErr w:type="gramEnd"/>
      <w:r w:rsidRPr="007F2783">
        <w:rPr>
          <w:sz w:val="18"/>
          <w:szCs w:val="18"/>
        </w:rPr>
        <w:t>'Fuel Consumption vs Torque');</w:t>
      </w:r>
    </w:p>
    <w:p w14:paraId="706CBE54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xlabel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'Torque (Nm)');</w:t>
      </w:r>
    </w:p>
    <w:p w14:paraId="16CE9108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ylabel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'Fuel Consumption (km/l)');</w:t>
      </w:r>
    </w:p>
    <w:p w14:paraId="0D9EA4C5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legend(</w:t>
      </w:r>
      <w:proofErr w:type="gramEnd"/>
      <w:r w:rsidRPr="007F2783">
        <w:rPr>
          <w:sz w:val="18"/>
          <w:szCs w:val="18"/>
        </w:rPr>
        <w:t>'Data', 'Linear Regression', 'Location', 'best');</w:t>
      </w:r>
    </w:p>
    <w:p w14:paraId="1A23CA46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Add regression formula to the plot</w:t>
      </w:r>
    </w:p>
    <w:p w14:paraId="6A139573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text(min(</w:t>
      </w:r>
      <w:proofErr w:type="spellStart"/>
      <w:proofErr w:type="gramStart"/>
      <w:r w:rsidRPr="007F2783">
        <w:rPr>
          <w:sz w:val="18"/>
          <w:szCs w:val="18"/>
        </w:rPr>
        <w:t>T.Torque</w:t>
      </w:r>
      <w:proofErr w:type="spellEnd"/>
      <w:proofErr w:type="gramEnd"/>
      <w:r w:rsidRPr="007F2783">
        <w:rPr>
          <w:sz w:val="18"/>
          <w:szCs w:val="18"/>
        </w:rPr>
        <w:t>), max(</w:t>
      </w:r>
      <w:proofErr w:type="spellStart"/>
      <w:r w:rsidRPr="007F2783">
        <w:rPr>
          <w:sz w:val="18"/>
          <w:szCs w:val="18"/>
        </w:rPr>
        <w:t>T.Fuel_Consumption</w:t>
      </w:r>
      <w:proofErr w:type="spellEnd"/>
      <w:r w:rsidRPr="007F2783">
        <w:rPr>
          <w:sz w:val="18"/>
          <w:szCs w:val="18"/>
        </w:rPr>
        <w:t xml:space="preserve">), </w:t>
      </w:r>
      <w:proofErr w:type="spellStart"/>
      <w:r w:rsidRPr="007F2783">
        <w:rPr>
          <w:sz w:val="18"/>
          <w:szCs w:val="18"/>
        </w:rPr>
        <w:t>sprintf</w:t>
      </w:r>
      <w:proofErr w:type="spellEnd"/>
      <w:r w:rsidRPr="007F2783">
        <w:rPr>
          <w:sz w:val="18"/>
          <w:szCs w:val="18"/>
        </w:rPr>
        <w:t xml:space="preserve">('Y = %.4f + %.4f*X', </w:t>
      </w:r>
      <w:proofErr w:type="spellStart"/>
      <w:r w:rsidRPr="007F2783">
        <w:rPr>
          <w:sz w:val="18"/>
          <w:szCs w:val="18"/>
        </w:rPr>
        <w:t>mdl_Torque.Coefficients.Estimate</w:t>
      </w:r>
      <w:proofErr w:type="spellEnd"/>
      <w:r w:rsidRPr="007F2783">
        <w:rPr>
          <w:sz w:val="18"/>
          <w:szCs w:val="18"/>
        </w:rPr>
        <w:t>), '</w:t>
      </w:r>
      <w:proofErr w:type="spellStart"/>
      <w:r w:rsidRPr="007F2783">
        <w:rPr>
          <w:sz w:val="18"/>
          <w:szCs w:val="18"/>
        </w:rPr>
        <w:t>FontSize</w:t>
      </w:r>
      <w:proofErr w:type="spellEnd"/>
      <w:r w:rsidRPr="007F2783">
        <w:rPr>
          <w:sz w:val="18"/>
          <w:szCs w:val="18"/>
        </w:rPr>
        <w:t>', 12, 'Color', 'r', '</w:t>
      </w:r>
      <w:proofErr w:type="spellStart"/>
      <w:r w:rsidRPr="007F2783">
        <w:rPr>
          <w:sz w:val="18"/>
          <w:szCs w:val="18"/>
        </w:rPr>
        <w:t>BackgroundColor</w:t>
      </w:r>
      <w:proofErr w:type="spellEnd"/>
      <w:r w:rsidRPr="007F2783">
        <w:rPr>
          <w:sz w:val="18"/>
          <w:szCs w:val="18"/>
        </w:rPr>
        <w:t>', 'w');</w:t>
      </w:r>
    </w:p>
    <w:p w14:paraId="0C595B8F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 xml:space="preserve">hold </w:t>
      </w:r>
      <w:proofErr w:type="gramStart"/>
      <w:r w:rsidRPr="007F2783">
        <w:rPr>
          <w:sz w:val="18"/>
          <w:szCs w:val="18"/>
        </w:rPr>
        <w:t>off;</w:t>
      </w:r>
      <w:proofErr w:type="gramEnd"/>
    </w:p>
    <w:p w14:paraId="5B1A3D50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Plot Weight</w:t>
      </w:r>
    </w:p>
    <w:p w14:paraId="18AF0107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subplot(</w:t>
      </w:r>
      <w:proofErr w:type="gramEnd"/>
      <w:r w:rsidRPr="007F2783">
        <w:rPr>
          <w:sz w:val="18"/>
          <w:szCs w:val="18"/>
        </w:rPr>
        <w:t>3,1,3);</w:t>
      </w:r>
    </w:p>
    <w:p w14:paraId="0CC730A7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scatter(</w:t>
      </w:r>
      <w:proofErr w:type="spellStart"/>
      <w:proofErr w:type="gramEnd"/>
      <w:r w:rsidRPr="007F2783">
        <w:rPr>
          <w:sz w:val="18"/>
          <w:szCs w:val="18"/>
        </w:rPr>
        <w:t>T.Weight</w:t>
      </w:r>
      <w:proofErr w:type="spellEnd"/>
      <w:r w:rsidRPr="007F2783">
        <w:rPr>
          <w:sz w:val="18"/>
          <w:szCs w:val="18"/>
        </w:rPr>
        <w:t xml:space="preserve">, </w:t>
      </w:r>
      <w:proofErr w:type="spellStart"/>
      <w:r w:rsidRPr="007F2783">
        <w:rPr>
          <w:sz w:val="18"/>
          <w:szCs w:val="18"/>
        </w:rPr>
        <w:t>T.Fuel_Consumption</w:t>
      </w:r>
      <w:proofErr w:type="spellEnd"/>
      <w:r w:rsidRPr="007F2783">
        <w:rPr>
          <w:sz w:val="18"/>
          <w:szCs w:val="18"/>
        </w:rPr>
        <w:t>, 'filled');</w:t>
      </w:r>
    </w:p>
    <w:p w14:paraId="50A2389B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 xml:space="preserve">hold </w:t>
      </w:r>
      <w:proofErr w:type="gramStart"/>
      <w:r w:rsidRPr="007F2783">
        <w:rPr>
          <w:sz w:val="18"/>
          <w:szCs w:val="18"/>
        </w:rPr>
        <w:t>on;</w:t>
      </w:r>
      <w:proofErr w:type="gramEnd"/>
    </w:p>
    <w:p w14:paraId="7A626626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plot(</w:t>
      </w:r>
      <w:proofErr w:type="spellStart"/>
      <w:proofErr w:type="gramEnd"/>
      <w:r w:rsidRPr="007F2783">
        <w:rPr>
          <w:sz w:val="18"/>
          <w:szCs w:val="18"/>
        </w:rPr>
        <w:t>T.Weight</w:t>
      </w:r>
      <w:proofErr w:type="spellEnd"/>
      <w:r w:rsidRPr="007F2783">
        <w:rPr>
          <w:sz w:val="18"/>
          <w:szCs w:val="18"/>
        </w:rPr>
        <w:t xml:space="preserve">, </w:t>
      </w:r>
      <w:proofErr w:type="spellStart"/>
      <w:r w:rsidRPr="007F2783">
        <w:rPr>
          <w:sz w:val="18"/>
          <w:szCs w:val="18"/>
        </w:rPr>
        <w:t>mdl_Weight.Fitted</w:t>
      </w:r>
      <w:proofErr w:type="spellEnd"/>
      <w:r w:rsidRPr="007F2783">
        <w:rPr>
          <w:sz w:val="18"/>
          <w:szCs w:val="18"/>
        </w:rPr>
        <w:t>, '-r');</w:t>
      </w:r>
    </w:p>
    <w:p w14:paraId="2BF5C9D3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title(</w:t>
      </w:r>
      <w:proofErr w:type="gramEnd"/>
      <w:r w:rsidRPr="007F2783">
        <w:rPr>
          <w:sz w:val="18"/>
          <w:szCs w:val="18"/>
        </w:rPr>
        <w:t>'Fuel Consumption vs Weight');</w:t>
      </w:r>
    </w:p>
    <w:p w14:paraId="0F4C6D9C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lastRenderedPageBreak/>
        <w:t>xlabel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'Weight (kg)');</w:t>
      </w:r>
    </w:p>
    <w:p w14:paraId="0215B7DE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spellStart"/>
      <w:proofErr w:type="gramStart"/>
      <w:r w:rsidRPr="007F2783">
        <w:rPr>
          <w:sz w:val="18"/>
          <w:szCs w:val="18"/>
        </w:rPr>
        <w:t>ylabel</w:t>
      </w:r>
      <w:proofErr w:type="spellEnd"/>
      <w:r w:rsidRPr="007F2783">
        <w:rPr>
          <w:sz w:val="18"/>
          <w:szCs w:val="18"/>
        </w:rPr>
        <w:t>(</w:t>
      </w:r>
      <w:proofErr w:type="gramEnd"/>
      <w:r w:rsidRPr="007F2783">
        <w:rPr>
          <w:sz w:val="18"/>
          <w:szCs w:val="18"/>
        </w:rPr>
        <w:t>'Fuel Consumption (km/l)');</w:t>
      </w:r>
    </w:p>
    <w:p w14:paraId="163B69FC" w14:textId="77777777" w:rsidR="00F66C2C" w:rsidRPr="007F2783" w:rsidRDefault="00F66C2C" w:rsidP="0044142C">
      <w:pPr>
        <w:pStyle w:val="31text"/>
        <w:rPr>
          <w:sz w:val="18"/>
          <w:szCs w:val="18"/>
        </w:rPr>
      </w:pPr>
      <w:proofErr w:type="gramStart"/>
      <w:r w:rsidRPr="007F2783">
        <w:rPr>
          <w:sz w:val="18"/>
          <w:szCs w:val="18"/>
        </w:rPr>
        <w:t>legend(</w:t>
      </w:r>
      <w:proofErr w:type="gramEnd"/>
      <w:r w:rsidRPr="007F2783">
        <w:rPr>
          <w:sz w:val="18"/>
          <w:szCs w:val="18"/>
        </w:rPr>
        <w:t>'Data', 'Linear Regression', 'Location', 'best');</w:t>
      </w:r>
    </w:p>
    <w:p w14:paraId="005DB415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% Add regression formula to the plot</w:t>
      </w:r>
    </w:p>
    <w:p w14:paraId="25D23158" w14:textId="77777777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>text(min(</w:t>
      </w:r>
      <w:proofErr w:type="spellStart"/>
      <w:proofErr w:type="gramStart"/>
      <w:r w:rsidRPr="007F2783">
        <w:rPr>
          <w:sz w:val="18"/>
          <w:szCs w:val="18"/>
        </w:rPr>
        <w:t>T.Weight</w:t>
      </w:r>
      <w:proofErr w:type="spellEnd"/>
      <w:proofErr w:type="gramEnd"/>
      <w:r w:rsidRPr="007F2783">
        <w:rPr>
          <w:sz w:val="18"/>
          <w:szCs w:val="18"/>
        </w:rPr>
        <w:t>), max(</w:t>
      </w:r>
      <w:proofErr w:type="spellStart"/>
      <w:r w:rsidRPr="007F2783">
        <w:rPr>
          <w:sz w:val="18"/>
          <w:szCs w:val="18"/>
        </w:rPr>
        <w:t>T.Fuel_Consumption</w:t>
      </w:r>
      <w:proofErr w:type="spellEnd"/>
      <w:r w:rsidRPr="007F2783">
        <w:rPr>
          <w:sz w:val="18"/>
          <w:szCs w:val="18"/>
        </w:rPr>
        <w:t xml:space="preserve">), </w:t>
      </w:r>
      <w:proofErr w:type="spellStart"/>
      <w:r w:rsidRPr="007F2783">
        <w:rPr>
          <w:sz w:val="18"/>
          <w:szCs w:val="18"/>
        </w:rPr>
        <w:t>sprintf</w:t>
      </w:r>
      <w:proofErr w:type="spellEnd"/>
      <w:r w:rsidRPr="007F2783">
        <w:rPr>
          <w:sz w:val="18"/>
          <w:szCs w:val="18"/>
        </w:rPr>
        <w:t xml:space="preserve">('Y = %.4f + %.4f*X', </w:t>
      </w:r>
      <w:proofErr w:type="spellStart"/>
      <w:r w:rsidRPr="007F2783">
        <w:rPr>
          <w:sz w:val="18"/>
          <w:szCs w:val="18"/>
        </w:rPr>
        <w:t>mdl_Weight.Coefficients.Estimate</w:t>
      </w:r>
      <w:proofErr w:type="spellEnd"/>
      <w:r w:rsidRPr="007F2783">
        <w:rPr>
          <w:sz w:val="18"/>
          <w:szCs w:val="18"/>
        </w:rPr>
        <w:t>), '</w:t>
      </w:r>
      <w:proofErr w:type="spellStart"/>
      <w:r w:rsidRPr="007F2783">
        <w:rPr>
          <w:sz w:val="18"/>
          <w:szCs w:val="18"/>
        </w:rPr>
        <w:t>FontSize</w:t>
      </w:r>
      <w:proofErr w:type="spellEnd"/>
      <w:r w:rsidRPr="007F2783">
        <w:rPr>
          <w:sz w:val="18"/>
          <w:szCs w:val="18"/>
        </w:rPr>
        <w:t>', 12, 'Color', 'r', '</w:t>
      </w:r>
      <w:proofErr w:type="spellStart"/>
      <w:r w:rsidRPr="007F2783">
        <w:rPr>
          <w:sz w:val="18"/>
          <w:szCs w:val="18"/>
        </w:rPr>
        <w:t>BackgroundColor</w:t>
      </w:r>
      <w:proofErr w:type="spellEnd"/>
      <w:r w:rsidRPr="007F2783">
        <w:rPr>
          <w:sz w:val="18"/>
          <w:szCs w:val="18"/>
        </w:rPr>
        <w:t>', 'w');</w:t>
      </w:r>
    </w:p>
    <w:p w14:paraId="47999478" w14:textId="0BBBBACA" w:rsidR="00F66C2C" w:rsidRPr="007F2783" w:rsidRDefault="00F66C2C" w:rsidP="0044142C">
      <w:pPr>
        <w:pStyle w:val="31text"/>
        <w:rPr>
          <w:sz w:val="18"/>
          <w:szCs w:val="18"/>
        </w:rPr>
      </w:pPr>
      <w:r w:rsidRPr="007F2783">
        <w:rPr>
          <w:sz w:val="18"/>
          <w:szCs w:val="18"/>
        </w:rPr>
        <w:t xml:space="preserve">hold </w:t>
      </w:r>
      <w:proofErr w:type="gramStart"/>
      <w:r w:rsidRPr="007F2783">
        <w:rPr>
          <w:sz w:val="18"/>
          <w:szCs w:val="18"/>
        </w:rPr>
        <w:t>off;</w:t>
      </w:r>
      <w:proofErr w:type="gramEnd"/>
    </w:p>
    <w:p w14:paraId="7B065FD3" w14:textId="650263A1" w:rsidR="0082228F" w:rsidRPr="007F2783" w:rsidRDefault="0082228F" w:rsidP="0044142C">
      <w:pPr>
        <w:pStyle w:val="31text"/>
      </w:pPr>
    </w:p>
    <w:sectPr w:rsidR="0082228F" w:rsidRPr="007F2783" w:rsidSect="00C65EF9">
      <w:headerReference w:type="even" r:id="rId9"/>
      <w:headerReference w:type="default" r:id="rId10"/>
      <w:headerReference w:type="first" r:id="rId11"/>
      <w:type w:val="continuous"/>
      <w:pgSz w:w="11906" w:h="16838" w:code="9"/>
      <w:pgMar w:top="1417" w:right="720" w:bottom="1077" w:left="720" w:header="1020" w:footer="731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F1EDA" w14:textId="77777777" w:rsidR="00DA363A" w:rsidRDefault="00DA363A">
      <w:pPr>
        <w:spacing w:line="240" w:lineRule="auto"/>
      </w:pPr>
      <w:r>
        <w:separator/>
      </w:r>
    </w:p>
  </w:endnote>
  <w:endnote w:type="continuationSeparator" w:id="0">
    <w:p w14:paraId="5A435171" w14:textId="77777777" w:rsidR="00DA363A" w:rsidRDefault="00DA363A">
      <w:pPr>
        <w:spacing w:line="240" w:lineRule="auto"/>
      </w:pPr>
      <w:r>
        <w:continuationSeparator/>
      </w:r>
    </w:p>
  </w:endnote>
  <w:endnote w:type="continuationNotice" w:id="1">
    <w:p w14:paraId="629A2F04" w14:textId="77777777" w:rsidR="00DA363A" w:rsidRDefault="00DA36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lidWorks GDT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4BE1C" w14:textId="77777777" w:rsidR="00DA363A" w:rsidRDefault="00DA363A">
      <w:pPr>
        <w:spacing w:line="240" w:lineRule="auto"/>
      </w:pPr>
      <w:r>
        <w:separator/>
      </w:r>
    </w:p>
  </w:footnote>
  <w:footnote w:type="continuationSeparator" w:id="0">
    <w:p w14:paraId="6362FF71" w14:textId="77777777" w:rsidR="00DA363A" w:rsidRDefault="00DA363A">
      <w:pPr>
        <w:spacing w:line="240" w:lineRule="auto"/>
      </w:pPr>
      <w:r>
        <w:continuationSeparator/>
      </w:r>
    </w:p>
  </w:footnote>
  <w:footnote w:type="continuationNotice" w:id="1">
    <w:p w14:paraId="458A8380" w14:textId="77777777" w:rsidR="00DA363A" w:rsidRDefault="00DA36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DC150" w14:textId="77777777" w:rsidR="00494C08" w:rsidRDefault="00494C08" w:rsidP="00494C08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63A19" w14:textId="260147F1" w:rsidR="003D660D" w:rsidRPr="00C65EF9" w:rsidRDefault="007A4649" w:rsidP="00FD5AF0">
    <w:pPr>
      <w:tabs>
        <w:tab w:val="right" w:pos="10466"/>
      </w:tabs>
      <w:adjustRightInd w:val="0"/>
      <w:snapToGrid w:val="0"/>
      <w:spacing w:after="60" w:line="240" w:lineRule="auto"/>
      <w:rPr>
        <w:rFonts w:ascii="Arial" w:hAnsi="Arial" w:cs="Arial"/>
        <w:iCs/>
        <w:sz w:val="16"/>
      </w:rPr>
    </w:pPr>
    <w:proofErr w:type="spellStart"/>
    <w:r w:rsidRPr="007A4649">
      <w:rPr>
        <w:rFonts w:ascii="Cambria" w:hAnsi="Cambria" w:cs="SolidWorks GDT"/>
        <w:b/>
        <w:bCs/>
        <w:i/>
        <w:color w:val="1F3864" w:themeColor="accent1" w:themeShade="80"/>
        <w:sz w:val="16"/>
      </w:rPr>
      <w:t>Salafuddin</w:t>
    </w:r>
    <w:proofErr w:type="spellEnd"/>
    <w:r w:rsidRPr="007A4649">
      <w:rPr>
        <w:rFonts w:ascii="Cambria" w:hAnsi="Cambria" w:cs="SolidWorks GDT"/>
        <w:b/>
        <w:bCs/>
        <w:i/>
        <w:color w:val="1F3864" w:themeColor="accent1" w:themeShade="80"/>
        <w:sz w:val="16"/>
      </w:rPr>
      <w:t xml:space="preserve"> </w:t>
    </w:r>
    <w:r w:rsidR="00403672" w:rsidRPr="007F5A0B">
      <w:rPr>
        <w:rFonts w:ascii="Cambria" w:hAnsi="Cambria" w:cs="SolidWorks GDT"/>
        <w:b/>
        <w:bCs/>
        <w:i/>
        <w:color w:val="1F3864" w:themeColor="accent1" w:themeShade="80"/>
        <w:sz w:val="16"/>
      </w:rPr>
      <w:t>et al.</w:t>
    </w:r>
    <w:r w:rsidR="00403672" w:rsidRPr="007F5A0B">
      <w:rPr>
        <w:rFonts w:ascii="Cambria" w:hAnsi="Cambria" w:cs="SolidWorks GDT"/>
        <w:i/>
        <w:color w:val="1F3864" w:themeColor="accent1" w:themeShade="80"/>
        <w:sz w:val="16"/>
      </w:rPr>
      <w:t xml:space="preserve">, </w:t>
    </w:r>
    <w:r w:rsidR="00B270E1" w:rsidRPr="00B270E1">
      <w:rPr>
        <w:rFonts w:ascii="Cambria" w:hAnsi="Cambria" w:cs="SolidWorks GDT"/>
        <w:i/>
        <w:color w:val="1F3864" w:themeColor="accent1" w:themeShade="80"/>
        <w:sz w:val="16"/>
      </w:rPr>
      <w:t xml:space="preserve">Statistical analysis engine capacity, weight, </w:t>
    </w:r>
    <w:r w:rsidR="00BE3D14">
      <w:rPr>
        <w:rFonts w:ascii="Cambria" w:hAnsi="Cambria" w:cs="SolidWorks GDT"/>
        <w:i/>
        <w:color w:val="1F3864" w:themeColor="accent1" w:themeShade="80"/>
        <w:sz w:val="16"/>
      </w:rPr>
      <w:t xml:space="preserve">and </w:t>
    </w:r>
    <w:r w:rsidR="00B270E1" w:rsidRPr="00B270E1">
      <w:rPr>
        <w:rFonts w:ascii="Cambria" w:hAnsi="Cambria" w:cs="SolidWorks GDT"/>
        <w:i/>
        <w:color w:val="1F3864" w:themeColor="accent1" w:themeShade="80"/>
        <w:sz w:val="16"/>
      </w:rPr>
      <w:t>torque on MPV fuel consumption</w:t>
    </w:r>
    <w:r w:rsidR="00632A71">
      <w:rPr>
        <w:rFonts w:ascii="Cambria" w:hAnsi="Cambria" w:cs="SolidWorks GDT"/>
        <w:i/>
        <w:color w:val="1F3864" w:themeColor="accent1" w:themeShade="80"/>
        <w:sz w:val="16"/>
      </w:rPr>
      <w:t>…</w:t>
    </w:r>
    <w:r w:rsidR="00691AA3" w:rsidRPr="007F5A0B">
      <w:rPr>
        <w:rFonts w:ascii="SolidWorks GDT" w:hAnsi="SolidWorks GDT" w:cs="SolidWorks GDT"/>
        <w:i/>
        <w:sz w:val="16"/>
      </w:rPr>
      <w:tab/>
    </w:r>
    <w:r w:rsidR="00C65EF9" w:rsidRPr="00C65EF9">
      <w:rPr>
        <w:rFonts w:ascii="SolidWorks GDT" w:hAnsi="SolidWorks GDT" w:cs="SolidWorks GDT"/>
        <w:iCs/>
        <w:sz w:val="16"/>
      </w:rPr>
      <w:t>C-</w:t>
    </w:r>
    <w:r w:rsidR="001F5853" w:rsidRPr="00C65EF9">
      <w:rPr>
        <w:rFonts w:ascii="Arial" w:hAnsi="Arial" w:cs="Arial"/>
        <w:iCs/>
        <w:sz w:val="16"/>
      </w:rPr>
      <w:fldChar w:fldCharType="begin"/>
    </w:r>
    <w:r w:rsidR="001F5853" w:rsidRPr="00C65EF9">
      <w:rPr>
        <w:rFonts w:ascii="Arial" w:hAnsi="Arial" w:cs="Arial"/>
        <w:iCs/>
        <w:sz w:val="16"/>
      </w:rPr>
      <w:instrText xml:space="preserve"> PAGE   \* MERGEFORMAT </w:instrText>
    </w:r>
    <w:r w:rsidR="001F5853" w:rsidRPr="00C65EF9">
      <w:rPr>
        <w:rFonts w:ascii="Arial" w:hAnsi="Arial" w:cs="Arial"/>
        <w:iCs/>
        <w:sz w:val="16"/>
      </w:rPr>
      <w:fldChar w:fldCharType="separate"/>
    </w:r>
    <w:r w:rsidR="00054346" w:rsidRPr="00C65EF9">
      <w:rPr>
        <w:rFonts w:ascii="Arial" w:hAnsi="Arial" w:cs="Arial"/>
        <w:iCs/>
        <w:sz w:val="16"/>
      </w:rPr>
      <w:t>5</w:t>
    </w:r>
    <w:r w:rsidR="001F5853" w:rsidRPr="00C65EF9">
      <w:rPr>
        <w:rFonts w:ascii="Arial" w:hAnsi="Arial" w:cs="Arial"/>
        <w:iCs/>
        <w:sz w:val="16"/>
      </w:rPr>
      <w:fldChar w:fldCharType="end"/>
    </w:r>
  </w:p>
  <w:p w14:paraId="75BFAD51" w14:textId="77777777" w:rsidR="00494C08" w:rsidRPr="00DC1886" w:rsidRDefault="00494C08" w:rsidP="0055274B">
    <w:pPr>
      <w:pBdr>
        <w:top w:val="single" w:sz="4" w:space="1" w:color="2F5496" w:themeColor="accent1" w:themeShade="BF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5" w:type="dxa"/>
      <w:tblBorders>
        <w:bottom w:val="single" w:sz="12" w:space="0" w:color="2F5496" w:themeColor="accent1" w:themeShade="B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6379"/>
    </w:tblGrid>
    <w:tr w:rsidR="00CD0FD8" w:rsidRPr="00691AA3" w14:paraId="513C0C96" w14:textId="77777777" w:rsidTr="006A37F1">
      <w:trPr>
        <w:trHeight w:val="686"/>
      </w:trPr>
      <w:tc>
        <w:tcPr>
          <w:tcW w:w="4111" w:type="dxa"/>
        </w:tcPr>
        <w:p w14:paraId="6A2519C4" w14:textId="59B26A88" w:rsidR="00CD0FD8" w:rsidRPr="00CE2675" w:rsidRDefault="00E61AE0" w:rsidP="00143DBF">
          <w:pPr>
            <w:pStyle w:val="Header"/>
            <w:pBdr>
              <w:bottom w:val="none" w:sz="0" w:space="0" w:color="auto"/>
            </w:pBdr>
            <w:tabs>
              <w:tab w:val="clear" w:pos="4153"/>
            </w:tabs>
            <w:spacing w:after="120"/>
            <w:jc w:val="left"/>
            <w:rPr>
              <w:rFonts w:ascii="Verdana" w:eastAsia="DengXian" w:hAnsi="Verdan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F51B765" wp14:editId="6CC32A9A">
                <wp:extent cx="1209675" cy="590662"/>
                <wp:effectExtent l="0" t="0" r="0" b="0"/>
                <wp:docPr id="85523286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00" t="35200" r="25400" b="39800"/>
                        <a:stretch/>
                      </pic:blipFill>
                      <pic:spPr bwMode="auto">
                        <a:xfrm>
                          <a:off x="0" y="0"/>
                          <a:ext cx="1257357" cy="613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580AB7">
            <w:rPr>
              <w:rFonts w:ascii="Verdana" w:eastAsia="DengXian" w:hAnsi="Verdana"/>
              <w:sz w:val="16"/>
              <w:szCs w:val="16"/>
            </w:rPr>
            <w:t xml:space="preserve"> </w:t>
          </w:r>
        </w:p>
      </w:tc>
      <w:tc>
        <w:tcPr>
          <w:tcW w:w="6379" w:type="dxa"/>
          <w:shd w:val="clear" w:color="auto" w:fill="auto"/>
          <w:vAlign w:val="center"/>
        </w:tcPr>
        <w:p w14:paraId="157009BE" w14:textId="6C4D3CDF" w:rsidR="00CD0FD8" w:rsidRPr="002916D8" w:rsidRDefault="00CD0FD8" w:rsidP="00C9726D">
          <w:pPr>
            <w:pStyle w:val="Header"/>
            <w:pBdr>
              <w:bottom w:val="none" w:sz="0" w:space="0" w:color="auto"/>
            </w:pBdr>
            <w:tabs>
              <w:tab w:val="clear" w:pos="4153"/>
            </w:tabs>
            <w:spacing w:line="240" w:lineRule="auto"/>
            <w:ind w:left="1986"/>
            <w:jc w:val="left"/>
            <w:rPr>
              <w:rFonts w:ascii="Aptos Display" w:eastAsia="DengXian" w:hAnsi="Aptos Display" w:cs="SolidWorks GDT"/>
              <w:b/>
              <w:bCs/>
              <w:color w:val="323E4F" w:themeColor="text2" w:themeShade="BF"/>
              <w:sz w:val="16"/>
              <w:szCs w:val="16"/>
            </w:rPr>
          </w:pPr>
          <w:r w:rsidRPr="002916D8">
            <w:rPr>
              <w:rFonts w:ascii="Aptos Display" w:eastAsia="DengXian" w:hAnsi="Aptos Display" w:cs="SolidWorks GDT"/>
              <w:b/>
              <w:bCs/>
              <w:color w:val="323E4F" w:themeColor="text2" w:themeShade="BF"/>
              <w:sz w:val="16"/>
              <w:szCs w:val="16"/>
            </w:rPr>
            <w:t xml:space="preserve">International Journal of Innovation in </w:t>
          </w:r>
        </w:p>
        <w:p w14:paraId="22B7526E" w14:textId="084335B5" w:rsidR="00CD0FD8" w:rsidRPr="002916D8" w:rsidRDefault="00CD0FD8" w:rsidP="00C9726D">
          <w:pPr>
            <w:pStyle w:val="Header"/>
            <w:pBdr>
              <w:bottom w:val="none" w:sz="0" w:space="0" w:color="auto"/>
            </w:pBdr>
            <w:tabs>
              <w:tab w:val="clear" w:pos="4153"/>
            </w:tabs>
            <w:spacing w:line="240" w:lineRule="auto"/>
            <w:ind w:left="1986"/>
            <w:jc w:val="left"/>
            <w:rPr>
              <w:rFonts w:ascii="Aptos Display" w:eastAsia="DengXian" w:hAnsi="Aptos Display" w:cs="SolidWorks GDT"/>
              <w:b/>
              <w:bCs/>
              <w:color w:val="323E4F" w:themeColor="text2" w:themeShade="BF"/>
              <w:sz w:val="16"/>
              <w:szCs w:val="16"/>
            </w:rPr>
          </w:pPr>
          <w:r w:rsidRPr="002916D8">
            <w:rPr>
              <w:rFonts w:ascii="Aptos Display" w:eastAsia="DengXian" w:hAnsi="Aptos Display" w:cs="SolidWorks GDT"/>
              <w:b/>
              <w:bCs/>
              <w:color w:val="323E4F" w:themeColor="text2" w:themeShade="BF"/>
              <w:sz w:val="16"/>
              <w:szCs w:val="16"/>
            </w:rPr>
            <w:t>Mechanical Engineering and Advanced Materials</w:t>
          </w:r>
        </w:p>
        <w:p w14:paraId="3FD0E260" w14:textId="4EF7ED38" w:rsidR="00CD0FD8" w:rsidRDefault="00CD0FD8" w:rsidP="00C9726D">
          <w:pPr>
            <w:pStyle w:val="Header"/>
            <w:pBdr>
              <w:bottom w:val="none" w:sz="0" w:space="0" w:color="auto"/>
            </w:pBdr>
            <w:spacing w:line="240" w:lineRule="auto"/>
            <w:ind w:left="1986"/>
            <w:jc w:val="left"/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</w:pPr>
          <w:r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 xml:space="preserve">Vol. </w:t>
          </w:r>
          <w:r w:rsidR="006773CC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6</w:t>
          </w:r>
          <w:r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 xml:space="preserve"> </w:t>
          </w:r>
          <w:r w:rsidR="003F3C33"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(</w:t>
          </w:r>
          <w:r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 xml:space="preserve">No. </w:t>
          </w:r>
          <w:r w:rsidR="006773CC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3</w:t>
          </w:r>
          <w:r w:rsidR="003F3C33"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)</w:t>
          </w:r>
          <w:r w:rsidR="005037C9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,</w:t>
          </w:r>
          <w:r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 xml:space="preserve"> </w:t>
          </w:r>
          <w:r w:rsidR="00EE7976"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20</w:t>
          </w:r>
          <w:r w:rsidR="007C601D"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24</w:t>
          </w:r>
          <w:r w:rsidR="005037C9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,</w:t>
          </w:r>
          <w:r w:rsidR="003F3C33"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 xml:space="preserve"> pp. </w:t>
          </w:r>
          <w:r w:rsidR="001B31C6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119-128</w:t>
          </w:r>
        </w:p>
        <w:p w14:paraId="17C43AE9" w14:textId="77777777" w:rsidR="00EE45F9" w:rsidRDefault="00BD77D9" w:rsidP="00C9726D">
          <w:pPr>
            <w:pStyle w:val="Header"/>
            <w:pBdr>
              <w:bottom w:val="none" w:sz="0" w:space="0" w:color="auto"/>
            </w:pBdr>
            <w:spacing w:line="240" w:lineRule="auto"/>
            <w:ind w:left="1986"/>
            <w:jc w:val="left"/>
            <w:rPr>
              <w:rStyle w:val="Hyperlink"/>
              <w:rFonts w:ascii="Aptos Display" w:eastAsia="DengXian" w:hAnsi="Aptos Display" w:cs="SolidWorks GDT"/>
              <w:color w:val="2F5496" w:themeColor="accent1" w:themeShade="BF"/>
              <w:sz w:val="16"/>
              <w:szCs w:val="16"/>
              <w:u w:val="none"/>
            </w:rPr>
          </w:pPr>
          <w:r w:rsidRPr="00BD77D9">
            <w:rPr>
              <w:rFonts w:ascii="Aptos Display" w:hAnsi="Aptos Display"/>
              <w:sz w:val="16"/>
              <w:szCs w:val="14"/>
            </w:rPr>
            <w:t>Journal homepage:</w:t>
          </w:r>
          <w:r>
            <w:rPr>
              <w:rFonts w:ascii="Aptos Display" w:hAnsi="Aptos Display"/>
              <w:sz w:val="16"/>
              <w:szCs w:val="14"/>
            </w:rPr>
            <w:t xml:space="preserve"> </w:t>
          </w:r>
          <w:hyperlink r:id="rId2" w:history="1">
            <w:r w:rsidR="00EE45F9" w:rsidRPr="0025092B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publikasi.mercubuana.ac.id/</w:t>
            </w:r>
            <w:proofErr w:type="spellStart"/>
            <w:r w:rsidR="00EE45F9" w:rsidRPr="0025092B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index.php</w:t>
            </w:r>
            <w:proofErr w:type="spellEnd"/>
            <w:r w:rsidR="00EE45F9" w:rsidRPr="0025092B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/ijimeam</w:t>
            </w:r>
          </w:hyperlink>
        </w:p>
        <w:p w14:paraId="4B859311" w14:textId="1B28DAB6" w:rsidR="00A53429" w:rsidRPr="00C9726D" w:rsidRDefault="00363B88" w:rsidP="00C9726D">
          <w:pPr>
            <w:pStyle w:val="Header"/>
            <w:pBdr>
              <w:bottom w:val="none" w:sz="0" w:space="0" w:color="auto"/>
            </w:pBdr>
            <w:spacing w:line="240" w:lineRule="auto"/>
            <w:ind w:left="1986"/>
            <w:jc w:val="left"/>
            <w:rPr>
              <w:rFonts w:ascii="Aptos Display" w:eastAsia="DengXian" w:hAnsi="Aptos Display" w:cs="SolidWorks GDT"/>
              <w:color w:val="2F5496" w:themeColor="accent1" w:themeShade="BF"/>
              <w:sz w:val="16"/>
              <w:szCs w:val="16"/>
            </w:rPr>
          </w:pPr>
          <w:r w:rsidRPr="00356283">
            <w:rPr>
              <w:rFonts w:ascii="Aptos Display" w:eastAsia="DengXian" w:hAnsi="Aptos Display" w:cs="SolidWorks GDT"/>
              <w:color w:val="auto"/>
              <w:sz w:val="16"/>
              <w:szCs w:val="16"/>
            </w:rPr>
            <w:t xml:space="preserve">DOI: </w:t>
          </w:r>
          <w:hyperlink r:id="rId3" w:history="1">
            <w:r w:rsidRPr="0030050C">
              <w:rPr>
                <w:rStyle w:val="Hyperlink"/>
                <w:rFonts w:ascii="Aptos Display" w:eastAsia="DengXian" w:hAnsi="Aptos Display" w:cs="SolidWorks GDT"/>
                <w:color w:val="4472C4" w:themeColor="accent1"/>
                <w:sz w:val="16"/>
                <w:szCs w:val="16"/>
                <w:u w:val="none"/>
              </w:rPr>
              <w:t>10.22441/</w:t>
            </w:r>
            <w:proofErr w:type="gramStart"/>
            <w:r w:rsidRPr="0030050C">
              <w:rPr>
                <w:rStyle w:val="Hyperlink"/>
                <w:rFonts w:ascii="Aptos Display" w:eastAsia="DengXian" w:hAnsi="Aptos Display" w:cs="SolidWorks GDT"/>
                <w:color w:val="4472C4" w:themeColor="accent1"/>
                <w:sz w:val="16"/>
                <w:szCs w:val="16"/>
                <w:u w:val="none"/>
              </w:rPr>
              <w:t>ijimeam.v</w:t>
            </w:r>
            <w:proofErr w:type="gramEnd"/>
            <w:r w:rsidR="00356283" w:rsidRPr="0030050C">
              <w:rPr>
                <w:rStyle w:val="Hyperlink"/>
                <w:rFonts w:ascii="Aptos Display" w:eastAsia="DengXian" w:hAnsi="Aptos Display" w:cs="SolidWorks GDT"/>
                <w:color w:val="4472C4" w:themeColor="accent1"/>
                <w:sz w:val="16"/>
                <w:szCs w:val="16"/>
                <w:u w:val="none"/>
              </w:rPr>
              <w:t>6</w:t>
            </w:r>
            <w:r w:rsidRPr="0030050C">
              <w:rPr>
                <w:rStyle w:val="Hyperlink"/>
                <w:rFonts w:ascii="Aptos Display" w:eastAsia="DengXian" w:hAnsi="Aptos Display" w:cs="SolidWorks GDT"/>
                <w:color w:val="4472C4" w:themeColor="accent1"/>
                <w:sz w:val="16"/>
                <w:szCs w:val="16"/>
                <w:u w:val="none"/>
              </w:rPr>
              <w:t>i</w:t>
            </w:r>
            <w:r w:rsidR="006773CC">
              <w:rPr>
                <w:rStyle w:val="Hyperlink"/>
                <w:rFonts w:ascii="Aptos Display" w:eastAsia="DengXian" w:hAnsi="Aptos Display" w:cs="SolidWorks GDT"/>
                <w:color w:val="4472C4" w:themeColor="accent1"/>
                <w:sz w:val="16"/>
                <w:szCs w:val="16"/>
                <w:u w:val="none"/>
              </w:rPr>
              <w:t>3</w:t>
            </w:r>
            <w:r w:rsidRPr="0030050C">
              <w:rPr>
                <w:rStyle w:val="Hyperlink"/>
                <w:rFonts w:ascii="Aptos Display" w:eastAsia="DengXian" w:hAnsi="Aptos Display" w:cs="SolidWorks GDT"/>
                <w:color w:val="4472C4" w:themeColor="accent1"/>
                <w:sz w:val="16"/>
                <w:szCs w:val="16"/>
                <w:u w:val="none"/>
              </w:rPr>
              <w:t>.</w:t>
            </w:r>
            <w:r w:rsidR="006773CC">
              <w:rPr>
                <w:rStyle w:val="Hyperlink"/>
                <w:rFonts w:ascii="Aptos Display" w:eastAsia="DengXian" w:hAnsi="Aptos Display" w:cs="SolidWorks GDT"/>
                <w:color w:val="4472C4" w:themeColor="accent1"/>
                <w:sz w:val="16"/>
                <w:szCs w:val="16"/>
                <w:u w:val="none"/>
              </w:rPr>
              <w:t>2</w:t>
            </w:r>
            <w:r w:rsidR="006773CC">
              <w:rPr>
                <w:rStyle w:val="Hyperlink"/>
                <w:rFonts w:ascii="Aptos Display" w:eastAsia="DengXian" w:hAnsi="Aptos Display" w:cs="SolidWorks GDT"/>
                <w:color w:val="4472C4" w:themeColor="accent1"/>
                <w:sz w:val="16"/>
                <w:u w:val="none"/>
              </w:rPr>
              <w:t>8137</w:t>
            </w:r>
          </w:hyperlink>
        </w:p>
      </w:tc>
    </w:tr>
  </w:tbl>
  <w:p w14:paraId="359E9CB0" w14:textId="7EAC37B0" w:rsidR="00494C08" w:rsidRPr="00895339" w:rsidRDefault="00494C08" w:rsidP="00143DBF">
    <w:pPr>
      <w:pStyle w:val="Header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879EF"/>
    <w:multiLevelType w:val="hybridMultilevel"/>
    <w:tmpl w:val="2D06CF04"/>
    <w:lvl w:ilvl="0" w:tplc="3809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1" w15:restartNumberingAfterBreak="0">
    <w:nsid w:val="09DA3097"/>
    <w:multiLevelType w:val="hybridMultilevel"/>
    <w:tmpl w:val="AB14AD16"/>
    <w:lvl w:ilvl="0" w:tplc="583C8054">
      <w:start w:val="1"/>
      <w:numFmt w:val="decimal"/>
      <w:lvlRestart w:val="0"/>
      <w:pStyle w:val="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3045A"/>
    <w:multiLevelType w:val="hybridMultilevel"/>
    <w:tmpl w:val="33001224"/>
    <w:lvl w:ilvl="0" w:tplc="51D4A3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20645221"/>
    <w:multiLevelType w:val="hybridMultilevel"/>
    <w:tmpl w:val="0E22916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4BCD"/>
    <w:multiLevelType w:val="hybridMultilevel"/>
    <w:tmpl w:val="90B04EAA"/>
    <w:lvl w:ilvl="0" w:tplc="3809000F">
      <w:start w:val="1"/>
      <w:numFmt w:val="decimal"/>
      <w:lvlText w:val="%1."/>
      <w:lvlJc w:val="left"/>
      <w:pPr>
        <w:ind w:left="3753" w:hanging="360"/>
      </w:pPr>
    </w:lvl>
    <w:lvl w:ilvl="1" w:tplc="38090019" w:tentative="1">
      <w:start w:val="1"/>
      <w:numFmt w:val="lowerLetter"/>
      <w:lvlText w:val="%2."/>
      <w:lvlJc w:val="left"/>
      <w:pPr>
        <w:ind w:left="4473" w:hanging="360"/>
      </w:pPr>
    </w:lvl>
    <w:lvl w:ilvl="2" w:tplc="3809001B" w:tentative="1">
      <w:start w:val="1"/>
      <w:numFmt w:val="lowerRoman"/>
      <w:lvlText w:val="%3."/>
      <w:lvlJc w:val="right"/>
      <w:pPr>
        <w:ind w:left="5193" w:hanging="180"/>
      </w:pPr>
    </w:lvl>
    <w:lvl w:ilvl="3" w:tplc="3809000F" w:tentative="1">
      <w:start w:val="1"/>
      <w:numFmt w:val="decimal"/>
      <w:lvlText w:val="%4."/>
      <w:lvlJc w:val="left"/>
      <w:pPr>
        <w:ind w:left="5913" w:hanging="360"/>
      </w:pPr>
    </w:lvl>
    <w:lvl w:ilvl="4" w:tplc="38090019" w:tentative="1">
      <w:start w:val="1"/>
      <w:numFmt w:val="lowerLetter"/>
      <w:lvlText w:val="%5."/>
      <w:lvlJc w:val="left"/>
      <w:pPr>
        <w:ind w:left="6633" w:hanging="360"/>
      </w:pPr>
    </w:lvl>
    <w:lvl w:ilvl="5" w:tplc="3809001B" w:tentative="1">
      <w:start w:val="1"/>
      <w:numFmt w:val="lowerRoman"/>
      <w:lvlText w:val="%6."/>
      <w:lvlJc w:val="right"/>
      <w:pPr>
        <w:ind w:left="7353" w:hanging="180"/>
      </w:pPr>
    </w:lvl>
    <w:lvl w:ilvl="6" w:tplc="3809000F" w:tentative="1">
      <w:start w:val="1"/>
      <w:numFmt w:val="decimal"/>
      <w:lvlText w:val="%7."/>
      <w:lvlJc w:val="left"/>
      <w:pPr>
        <w:ind w:left="8073" w:hanging="360"/>
      </w:pPr>
    </w:lvl>
    <w:lvl w:ilvl="7" w:tplc="38090019" w:tentative="1">
      <w:start w:val="1"/>
      <w:numFmt w:val="lowerLetter"/>
      <w:lvlText w:val="%8."/>
      <w:lvlJc w:val="left"/>
      <w:pPr>
        <w:ind w:left="8793" w:hanging="360"/>
      </w:pPr>
    </w:lvl>
    <w:lvl w:ilvl="8" w:tplc="3809001B" w:tentative="1">
      <w:start w:val="1"/>
      <w:numFmt w:val="lowerRoman"/>
      <w:lvlText w:val="%9."/>
      <w:lvlJc w:val="right"/>
      <w:pPr>
        <w:ind w:left="9513" w:hanging="180"/>
      </w:pPr>
    </w:lvl>
  </w:abstractNum>
  <w:abstractNum w:abstractNumId="10" w15:restartNumberingAfterBreak="0">
    <w:nsid w:val="2B1F7A50"/>
    <w:multiLevelType w:val="hybridMultilevel"/>
    <w:tmpl w:val="08644128"/>
    <w:lvl w:ilvl="0" w:tplc="3809000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92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64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36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8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80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526" w:hanging="360"/>
      </w:pPr>
      <w:rPr>
        <w:rFonts w:ascii="Wingdings" w:hAnsi="Wingdings" w:hint="default"/>
      </w:rPr>
    </w:lvl>
  </w:abstractNum>
  <w:abstractNum w:abstractNumId="11" w15:restartNumberingAfterBreak="0">
    <w:nsid w:val="33864A71"/>
    <w:multiLevelType w:val="hybridMultilevel"/>
    <w:tmpl w:val="251896F2"/>
    <w:lvl w:ilvl="0" w:tplc="D294111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EA1247"/>
    <w:multiLevelType w:val="hybridMultilevel"/>
    <w:tmpl w:val="FA10D428"/>
    <w:lvl w:ilvl="0" w:tplc="2CFAD5B4">
      <w:start w:val="1"/>
      <w:numFmt w:val="decimal"/>
      <w:lvlText w:val="%1."/>
      <w:lvlJc w:val="left"/>
      <w:pPr>
        <w:ind w:left="3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13" w:hanging="360"/>
      </w:pPr>
    </w:lvl>
    <w:lvl w:ilvl="2" w:tplc="0409001B" w:tentative="1">
      <w:start w:val="1"/>
      <w:numFmt w:val="lowerRoman"/>
      <w:lvlText w:val="%3."/>
      <w:lvlJc w:val="right"/>
      <w:pPr>
        <w:ind w:left="4833" w:hanging="180"/>
      </w:pPr>
    </w:lvl>
    <w:lvl w:ilvl="3" w:tplc="0409000F" w:tentative="1">
      <w:start w:val="1"/>
      <w:numFmt w:val="decimal"/>
      <w:lvlText w:val="%4."/>
      <w:lvlJc w:val="left"/>
      <w:pPr>
        <w:ind w:left="5553" w:hanging="360"/>
      </w:pPr>
    </w:lvl>
    <w:lvl w:ilvl="4" w:tplc="04090019" w:tentative="1">
      <w:start w:val="1"/>
      <w:numFmt w:val="lowerLetter"/>
      <w:lvlText w:val="%5."/>
      <w:lvlJc w:val="left"/>
      <w:pPr>
        <w:ind w:left="6273" w:hanging="360"/>
      </w:pPr>
    </w:lvl>
    <w:lvl w:ilvl="5" w:tplc="0409001B" w:tentative="1">
      <w:start w:val="1"/>
      <w:numFmt w:val="lowerRoman"/>
      <w:lvlText w:val="%6."/>
      <w:lvlJc w:val="right"/>
      <w:pPr>
        <w:ind w:left="6993" w:hanging="180"/>
      </w:pPr>
    </w:lvl>
    <w:lvl w:ilvl="6" w:tplc="0409000F" w:tentative="1">
      <w:start w:val="1"/>
      <w:numFmt w:val="decimal"/>
      <w:lvlText w:val="%7."/>
      <w:lvlJc w:val="left"/>
      <w:pPr>
        <w:ind w:left="7713" w:hanging="360"/>
      </w:pPr>
    </w:lvl>
    <w:lvl w:ilvl="7" w:tplc="04090019" w:tentative="1">
      <w:start w:val="1"/>
      <w:numFmt w:val="lowerLetter"/>
      <w:lvlText w:val="%8."/>
      <w:lvlJc w:val="left"/>
      <w:pPr>
        <w:ind w:left="8433" w:hanging="360"/>
      </w:pPr>
    </w:lvl>
    <w:lvl w:ilvl="8" w:tplc="0409001B" w:tentative="1">
      <w:start w:val="1"/>
      <w:numFmt w:val="lowerRoman"/>
      <w:lvlText w:val="%9."/>
      <w:lvlJc w:val="right"/>
      <w:pPr>
        <w:ind w:left="9153" w:hanging="180"/>
      </w:pPr>
    </w:lvl>
  </w:abstractNum>
  <w:abstractNum w:abstractNumId="14" w15:restartNumberingAfterBreak="0">
    <w:nsid w:val="408D0FC5"/>
    <w:multiLevelType w:val="hybridMultilevel"/>
    <w:tmpl w:val="99DABD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1F15"/>
    <w:multiLevelType w:val="multilevel"/>
    <w:tmpl w:val="2FB6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C2DBE"/>
    <w:multiLevelType w:val="hybridMultilevel"/>
    <w:tmpl w:val="F82E85DE"/>
    <w:lvl w:ilvl="0" w:tplc="3809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17" w15:restartNumberingAfterBreak="0">
    <w:nsid w:val="516F5EC2"/>
    <w:multiLevelType w:val="hybridMultilevel"/>
    <w:tmpl w:val="58DEA4F2"/>
    <w:lvl w:ilvl="0" w:tplc="7D20D4AC">
      <w:start w:val="1"/>
      <w:numFmt w:val="decimal"/>
      <w:lvlRestart w:val="0"/>
      <w:pStyle w:val="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0" w15:restartNumberingAfterBreak="0">
    <w:nsid w:val="55BB3FEB"/>
    <w:multiLevelType w:val="hybridMultilevel"/>
    <w:tmpl w:val="AD587696"/>
    <w:lvl w:ilvl="0" w:tplc="1C626030">
      <w:numFmt w:val="bullet"/>
      <w:lvlText w:val="•"/>
      <w:lvlJc w:val="left"/>
      <w:pPr>
        <w:ind w:left="3573" w:hanging="540"/>
      </w:pPr>
      <w:rPr>
        <w:rFonts w:ascii="Aptos Narrow" w:eastAsia="Times New Roman" w:hAnsi="Aptos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abstractNum w:abstractNumId="21" w15:restartNumberingAfterBreak="0">
    <w:nsid w:val="5A1D4A71"/>
    <w:multiLevelType w:val="multilevel"/>
    <w:tmpl w:val="81040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/>
      </w:rPr>
    </w:lvl>
  </w:abstractNum>
  <w:abstractNum w:abstractNumId="22" w15:restartNumberingAfterBreak="0">
    <w:nsid w:val="5ABF0C9E"/>
    <w:multiLevelType w:val="hybridMultilevel"/>
    <w:tmpl w:val="7A80EFF2"/>
    <w:lvl w:ilvl="0" w:tplc="1C626030">
      <w:numFmt w:val="bullet"/>
      <w:lvlText w:val="•"/>
      <w:lvlJc w:val="left"/>
      <w:pPr>
        <w:ind w:left="6606" w:hanging="540"/>
      </w:pPr>
      <w:rPr>
        <w:rFonts w:ascii="Aptos Narrow" w:eastAsia="Times New Roman" w:hAnsi="Aptos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23" w15:restartNumberingAfterBreak="0">
    <w:nsid w:val="5D304278"/>
    <w:multiLevelType w:val="hybridMultilevel"/>
    <w:tmpl w:val="7A0208EA"/>
    <w:lvl w:ilvl="0" w:tplc="38090019">
      <w:start w:val="1"/>
      <w:numFmt w:val="lowerLetter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D47019"/>
    <w:multiLevelType w:val="hybridMultilevel"/>
    <w:tmpl w:val="1D8C071C"/>
    <w:lvl w:ilvl="0" w:tplc="1D5CC19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B0B06"/>
    <w:multiLevelType w:val="hybridMultilevel"/>
    <w:tmpl w:val="3A182BDE"/>
    <w:lvl w:ilvl="0" w:tplc="3809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27" w15:restartNumberingAfterBreak="0">
    <w:nsid w:val="70D5662B"/>
    <w:multiLevelType w:val="hybridMultilevel"/>
    <w:tmpl w:val="965847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A01B4"/>
    <w:multiLevelType w:val="hybridMultilevel"/>
    <w:tmpl w:val="750A77C6"/>
    <w:lvl w:ilvl="0" w:tplc="AA28727E">
      <w:start w:val="1"/>
      <w:numFmt w:val="decimal"/>
      <w:lvlText w:val="%1."/>
      <w:lvlJc w:val="left"/>
      <w:pPr>
        <w:ind w:left="3393" w:hanging="360"/>
      </w:pPr>
      <w:rPr>
        <w:rFonts w:hint="default"/>
        <w:i/>
        <w:iCs/>
      </w:rPr>
    </w:lvl>
    <w:lvl w:ilvl="1" w:tplc="38090019" w:tentative="1">
      <w:start w:val="1"/>
      <w:numFmt w:val="lowerLetter"/>
      <w:lvlText w:val="%2."/>
      <w:lvlJc w:val="left"/>
      <w:pPr>
        <w:ind w:left="4113" w:hanging="360"/>
      </w:pPr>
    </w:lvl>
    <w:lvl w:ilvl="2" w:tplc="3809001B" w:tentative="1">
      <w:start w:val="1"/>
      <w:numFmt w:val="lowerRoman"/>
      <w:lvlText w:val="%3."/>
      <w:lvlJc w:val="right"/>
      <w:pPr>
        <w:ind w:left="4833" w:hanging="180"/>
      </w:pPr>
    </w:lvl>
    <w:lvl w:ilvl="3" w:tplc="3809000F" w:tentative="1">
      <w:start w:val="1"/>
      <w:numFmt w:val="decimal"/>
      <w:lvlText w:val="%4."/>
      <w:lvlJc w:val="left"/>
      <w:pPr>
        <w:ind w:left="5553" w:hanging="360"/>
      </w:pPr>
    </w:lvl>
    <w:lvl w:ilvl="4" w:tplc="38090019" w:tentative="1">
      <w:start w:val="1"/>
      <w:numFmt w:val="lowerLetter"/>
      <w:lvlText w:val="%5."/>
      <w:lvlJc w:val="left"/>
      <w:pPr>
        <w:ind w:left="6273" w:hanging="360"/>
      </w:pPr>
    </w:lvl>
    <w:lvl w:ilvl="5" w:tplc="3809001B" w:tentative="1">
      <w:start w:val="1"/>
      <w:numFmt w:val="lowerRoman"/>
      <w:lvlText w:val="%6."/>
      <w:lvlJc w:val="right"/>
      <w:pPr>
        <w:ind w:left="6993" w:hanging="180"/>
      </w:pPr>
    </w:lvl>
    <w:lvl w:ilvl="6" w:tplc="3809000F" w:tentative="1">
      <w:start w:val="1"/>
      <w:numFmt w:val="decimal"/>
      <w:lvlText w:val="%7."/>
      <w:lvlJc w:val="left"/>
      <w:pPr>
        <w:ind w:left="7713" w:hanging="360"/>
      </w:pPr>
    </w:lvl>
    <w:lvl w:ilvl="7" w:tplc="38090019" w:tentative="1">
      <w:start w:val="1"/>
      <w:numFmt w:val="lowerLetter"/>
      <w:lvlText w:val="%8."/>
      <w:lvlJc w:val="left"/>
      <w:pPr>
        <w:ind w:left="8433" w:hanging="360"/>
      </w:pPr>
    </w:lvl>
    <w:lvl w:ilvl="8" w:tplc="3809001B" w:tentative="1">
      <w:start w:val="1"/>
      <w:numFmt w:val="lowerRoman"/>
      <w:lvlText w:val="%9."/>
      <w:lvlJc w:val="right"/>
      <w:pPr>
        <w:ind w:left="9153" w:hanging="180"/>
      </w:pPr>
    </w:lvl>
  </w:abstractNum>
  <w:num w:numId="1" w16cid:durableId="179896598">
    <w:abstractNumId w:val="7"/>
  </w:num>
  <w:num w:numId="2" w16cid:durableId="2082214220">
    <w:abstractNumId w:val="12"/>
  </w:num>
  <w:num w:numId="3" w16cid:durableId="36320722">
    <w:abstractNumId w:val="6"/>
  </w:num>
  <w:num w:numId="4" w16cid:durableId="13849895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7201333">
    <w:abstractNumId w:val="8"/>
  </w:num>
  <w:num w:numId="6" w16cid:durableId="185486536">
    <w:abstractNumId w:val="19"/>
  </w:num>
  <w:num w:numId="7" w16cid:durableId="506138153">
    <w:abstractNumId w:val="4"/>
  </w:num>
  <w:num w:numId="8" w16cid:durableId="435441756">
    <w:abstractNumId w:val="19"/>
  </w:num>
  <w:num w:numId="9" w16cid:durableId="2099599000">
    <w:abstractNumId w:val="4"/>
  </w:num>
  <w:num w:numId="10" w16cid:durableId="2097052928">
    <w:abstractNumId w:val="19"/>
  </w:num>
  <w:num w:numId="11" w16cid:durableId="561722406">
    <w:abstractNumId w:val="4"/>
  </w:num>
  <w:num w:numId="12" w16cid:durableId="389156302">
    <w:abstractNumId w:val="25"/>
  </w:num>
  <w:num w:numId="13" w16cid:durableId="1071126010">
    <w:abstractNumId w:val="19"/>
  </w:num>
  <w:num w:numId="14" w16cid:durableId="421951362">
    <w:abstractNumId w:val="4"/>
  </w:num>
  <w:num w:numId="15" w16cid:durableId="1415662396">
    <w:abstractNumId w:val="3"/>
  </w:num>
  <w:num w:numId="16" w16cid:durableId="1437555045">
    <w:abstractNumId w:val="18"/>
  </w:num>
  <w:num w:numId="17" w16cid:durableId="1787506705">
    <w:abstractNumId w:val="1"/>
  </w:num>
  <w:num w:numId="18" w16cid:durableId="1257591184">
    <w:abstractNumId w:val="19"/>
  </w:num>
  <w:num w:numId="19" w16cid:durableId="816339839">
    <w:abstractNumId w:val="4"/>
  </w:num>
  <w:num w:numId="20" w16cid:durableId="82184573">
    <w:abstractNumId w:val="3"/>
  </w:num>
  <w:num w:numId="21" w16cid:durableId="2131849546">
    <w:abstractNumId w:val="1"/>
  </w:num>
  <w:num w:numId="22" w16cid:durableId="412893780">
    <w:abstractNumId w:val="17"/>
  </w:num>
  <w:num w:numId="23" w16cid:durableId="1463156902">
    <w:abstractNumId w:val="28"/>
  </w:num>
  <w:num w:numId="24" w16cid:durableId="1970938021">
    <w:abstractNumId w:val="21"/>
  </w:num>
  <w:num w:numId="25" w16cid:durableId="161094367">
    <w:abstractNumId w:val="14"/>
  </w:num>
  <w:num w:numId="26" w16cid:durableId="932474848">
    <w:abstractNumId w:val="23"/>
  </w:num>
  <w:num w:numId="27" w16cid:durableId="1144472807">
    <w:abstractNumId w:val="13"/>
  </w:num>
  <w:num w:numId="28" w16cid:durableId="1284114118">
    <w:abstractNumId w:val="2"/>
  </w:num>
  <w:num w:numId="29" w16cid:durableId="287705034">
    <w:abstractNumId w:val="27"/>
  </w:num>
  <w:num w:numId="30" w16cid:durableId="541793834">
    <w:abstractNumId w:val="24"/>
  </w:num>
  <w:num w:numId="31" w16cid:durableId="2141729385">
    <w:abstractNumId w:val="11"/>
  </w:num>
  <w:num w:numId="32" w16cid:durableId="909927893">
    <w:abstractNumId w:val="26"/>
  </w:num>
  <w:num w:numId="33" w16cid:durableId="860631812">
    <w:abstractNumId w:val="16"/>
  </w:num>
  <w:num w:numId="34" w16cid:durableId="228884102">
    <w:abstractNumId w:val="5"/>
  </w:num>
  <w:num w:numId="35" w16cid:durableId="1787847786">
    <w:abstractNumId w:val="0"/>
  </w:num>
  <w:num w:numId="36" w16cid:durableId="948124275">
    <w:abstractNumId w:val="20"/>
  </w:num>
  <w:num w:numId="37" w16cid:durableId="1121531414">
    <w:abstractNumId w:val="9"/>
  </w:num>
  <w:num w:numId="38" w16cid:durableId="664631444">
    <w:abstractNumId w:val="29"/>
  </w:num>
  <w:num w:numId="39" w16cid:durableId="363406476">
    <w:abstractNumId w:val="22"/>
  </w:num>
  <w:num w:numId="40" w16cid:durableId="1551765749">
    <w:abstractNumId w:val="10"/>
  </w:num>
  <w:num w:numId="41" w16cid:durableId="2027117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B8"/>
    <w:rsid w:val="00002A10"/>
    <w:rsid w:val="00003795"/>
    <w:rsid w:val="00003ED6"/>
    <w:rsid w:val="00004659"/>
    <w:rsid w:val="0000735B"/>
    <w:rsid w:val="000122AB"/>
    <w:rsid w:val="00012F4D"/>
    <w:rsid w:val="00015FD1"/>
    <w:rsid w:val="00017D35"/>
    <w:rsid w:val="0002189F"/>
    <w:rsid w:val="00024D3D"/>
    <w:rsid w:val="00025FC7"/>
    <w:rsid w:val="00030F22"/>
    <w:rsid w:val="000328F8"/>
    <w:rsid w:val="000331C2"/>
    <w:rsid w:val="00035DBF"/>
    <w:rsid w:val="00037EA9"/>
    <w:rsid w:val="00040726"/>
    <w:rsid w:val="00040D9B"/>
    <w:rsid w:val="0004248C"/>
    <w:rsid w:val="000435E6"/>
    <w:rsid w:val="000461BB"/>
    <w:rsid w:val="000535DD"/>
    <w:rsid w:val="00054346"/>
    <w:rsid w:val="000561FF"/>
    <w:rsid w:val="00056BD5"/>
    <w:rsid w:val="00061C33"/>
    <w:rsid w:val="00064A99"/>
    <w:rsid w:val="00065F10"/>
    <w:rsid w:val="0006778B"/>
    <w:rsid w:val="0007078F"/>
    <w:rsid w:val="00070792"/>
    <w:rsid w:val="00071150"/>
    <w:rsid w:val="00072F75"/>
    <w:rsid w:val="00077326"/>
    <w:rsid w:val="00080004"/>
    <w:rsid w:val="00082BCC"/>
    <w:rsid w:val="000836B1"/>
    <w:rsid w:val="00084D3B"/>
    <w:rsid w:val="00084EF0"/>
    <w:rsid w:val="00087822"/>
    <w:rsid w:val="000906D4"/>
    <w:rsid w:val="000921C6"/>
    <w:rsid w:val="000A22EF"/>
    <w:rsid w:val="000A245A"/>
    <w:rsid w:val="000A6D6D"/>
    <w:rsid w:val="000A7041"/>
    <w:rsid w:val="000A7405"/>
    <w:rsid w:val="000B0C7D"/>
    <w:rsid w:val="000B42D7"/>
    <w:rsid w:val="000B4E0F"/>
    <w:rsid w:val="000B563B"/>
    <w:rsid w:val="000B5EC8"/>
    <w:rsid w:val="000C01B9"/>
    <w:rsid w:val="000C31DE"/>
    <w:rsid w:val="000C38FB"/>
    <w:rsid w:val="000C40C9"/>
    <w:rsid w:val="000C491B"/>
    <w:rsid w:val="000D093B"/>
    <w:rsid w:val="000D17B2"/>
    <w:rsid w:val="000D59C9"/>
    <w:rsid w:val="000D5A2C"/>
    <w:rsid w:val="000D7324"/>
    <w:rsid w:val="000E60F9"/>
    <w:rsid w:val="000F6092"/>
    <w:rsid w:val="00111DF3"/>
    <w:rsid w:val="00112099"/>
    <w:rsid w:val="00112D96"/>
    <w:rsid w:val="00117134"/>
    <w:rsid w:val="00117552"/>
    <w:rsid w:val="001206B9"/>
    <w:rsid w:val="001251CC"/>
    <w:rsid w:val="00125623"/>
    <w:rsid w:val="0013057B"/>
    <w:rsid w:val="00135066"/>
    <w:rsid w:val="00137363"/>
    <w:rsid w:val="00143DBF"/>
    <w:rsid w:val="001445B9"/>
    <w:rsid w:val="00146F28"/>
    <w:rsid w:val="00153DB8"/>
    <w:rsid w:val="00161390"/>
    <w:rsid w:val="001617F7"/>
    <w:rsid w:val="00163483"/>
    <w:rsid w:val="001641F5"/>
    <w:rsid w:val="00164733"/>
    <w:rsid w:val="00164AE5"/>
    <w:rsid w:val="00165C61"/>
    <w:rsid w:val="00167B24"/>
    <w:rsid w:val="00170544"/>
    <w:rsid w:val="00171181"/>
    <w:rsid w:val="001741DC"/>
    <w:rsid w:val="00176890"/>
    <w:rsid w:val="00184E9A"/>
    <w:rsid w:val="001855CC"/>
    <w:rsid w:val="00191932"/>
    <w:rsid w:val="001A33C7"/>
    <w:rsid w:val="001B00E2"/>
    <w:rsid w:val="001B2108"/>
    <w:rsid w:val="001B31C6"/>
    <w:rsid w:val="001B4E12"/>
    <w:rsid w:val="001B65E3"/>
    <w:rsid w:val="001C06AE"/>
    <w:rsid w:val="001C4008"/>
    <w:rsid w:val="001C4BDC"/>
    <w:rsid w:val="001C4F0D"/>
    <w:rsid w:val="001C58B6"/>
    <w:rsid w:val="001C68E6"/>
    <w:rsid w:val="001D0264"/>
    <w:rsid w:val="001D34A3"/>
    <w:rsid w:val="001D3791"/>
    <w:rsid w:val="001D6266"/>
    <w:rsid w:val="001E19EE"/>
    <w:rsid w:val="001E237D"/>
    <w:rsid w:val="001E2AEB"/>
    <w:rsid w:val="001E71ED"/>
    <w:rsid w:val="001F5853"/>
    <w:rsid w:val="001F64DD"/>
    <w:rsid w:val="002024C5"/>
    <w:rsid w:val="00207674"/>
    <w:rsid w:val="00210087"/>
    <w:rsid w:val="00214271"/>
    <w:rsid w:val="002179E0"/>
    <w:rsid w:val="00217BC0"/>
    <w:rsid w:val="00222CA6"/>
    <w:rsid w:val="002301ED"/>
    <w:rsid w:val="0023111C"/>
    <w:rsid w:val="00243C84"/>
    <w:rsid w:val="00244367"/>
    <w:rsid w:val="00246127"/>
    <w:rsid w:val="0025092B"/>
    <w:rsid w:val="0025281D"/>
    <w:rsid w:val="002532CA"/>
    <w:rsid w:val="00255A6D"/>
    <w:rsid w:val="00263148"/>
    <w:rsid w:val="00266AF6"/>
    <w:rsid w:val="00267FD2"/>
    <w:rsid w:val="00276555"/>
    <w:rsid w:val="00276FE9"/>
    <w:rsid w:val="0028224B"/>
    <w:rsid w:val="00283ED0"/>
    <w:rsid w:val="00286B6D"/>
    <w:rsid w:val="002916D8"/>
    <w:rsid w:val="00292BC7"/>
    <w:rsid w:val="002937D5"/>
    <w:rsid w:val="00295D3C"/>
    <w:rsid w:val="00297C0A"/>
    <w:rsid w:val="002A1F1B"/>
    <w:rsid w:val="002A77E9"/>
    <w:rsid w:val="002B18DD"/>
    <w:rsid w:val="002B4186"/>
    <w:rsid w:val="002B495E"/>
    <w:rsid w:val="002B7751"/>
    <w:rsid w:val="002B786A"/>
    <w:rsid w:val="002B78C2"/>
    <w:rsid w:val="002B7B69"/>
    <w:rsid w:val="002C622D"/>
    <w:rsid w:val="002C62AF"/>
    <w:rsid w:val="002C6B55"/>
    <w:rsid w:val="002C7781"/>
    <w:rsid w:val="002D136F"/>
    <w:rsid w:val="002D1DC7"/>
    <w:rsid w:val="002D659B"/>
    <w:rsid w:val="002D6F7D"/>
    <w:rsid w:val="002D7D5E"/>
    <w:rsid w:val="002F26EF"/>
    <w:rsid w:val="002F3232"/>
    <w:rsid w:val="0030050C"/>
    <w:rsid w:val="003117C1"/>
    <w:rsid w:val="003119EC"/>
    <w:rsid w:val="00312634"/>
    <w:rsid w:val="0031661E"/>
    <w:rsid w:val="00320D3C"/>
    <w:rsid w:val="00322A00"/>
    <w:rsid w:val="0032522E"/>
    <w:rsid w:val="00326141"/>
    <w:rsid w:val="0033490D"/>
    <w:rsid w:val="00343843"/>
    <w:rsid w:val="00343D90"/>
    <w:rsid w:val="00343F8B"/>
    <w:rsid w:val="00354C2D"/>
    <w:rsid w:val="00356283"/>
    <w:rsid w:val="00356FC7"/>
    <w:rsid w:val="0036011B"/>
    <w:rsid w:val="003609A1"/>
    <w:rsid w:val="003629F4"/>
    <w:rsid w:val="00363B88"/>
    <w:rsid w:val="003652CD"/>
    <w:rsid w:val="003668A3"/>
    <w:rsid w:val="00370ADA"/>
    <w:rsid w:val="0037193A"/>
    <w:rsid w:val="00372F79"/>
    <w:rsid w:val="00375A07"/>
    <w:rsid w:val="00382BE7"/>
    <w:rsid w:val="00386FC4"/>
    <w:rsid w:val="00394D83"/>
    <w:rsid w:val="003979D5"/>
    <w:rsid w:val="003A0CBF"/>
    <w:rsid w:val="003A1CE4"/>
    <w:rsid w:val="003A2904"/>
    <w:rsid w:val="003A5805"/>
    <w:rsid w:val="003B7020"/>
    <w:rsid w:val="003C157E"/>
    <w:rsid w:val="003C7292"/>
    <w:rsid w:val="003D138E"/>
    <w:rsid w:val="003D428C"/>
    <w:rsid w:val="003D660D"/>
    <w:rsid w:val="003E0097"/>
    <w:rsid w:val="003E0C06"/>
    <w:rsid w:val="003E1F3A"/>
    <w:rsid w:val="003E2099"/>
    <w:rsid w:val="003E6DBB"/>
    <w:rsid w:val="003E7FFA"/>
    <w:rsid w:val="003F3C33"/>
    <w:rsid w:val="003F3E95"/>
    <w:rsid w:val="003F5356"/>
    <w:rsid w:val="003F79DA"/>
    <w:rsid w:val="00401D30"/>
    <w:rsid w:val="00402835"/>
    <w:rsid w:val="0040337B"/>
    <w:rsid w:val="00403672"/>
    <w:rsid w:val="0040630A"/>
    <w:rsid w:val="00412770"/>
    <w:rsid w:val="00414280"/>
    <w:rsid w:val="00416AC0"/>
    <w:rsid w:val="00420811"/>
    <w:rsid w:val="0042151B"/>
    <w:rsid w:val="00425948"/>
    <w:rsid w:val="00425EE3"/>
    <w:rsid w:val="0044142C"/>
    <w:rsid w:val="00444C85"/>
    <w:rsid w:val="004450A4"/>
    <w:rsid w:val="00445336"/>
    <w:rsid w:val="004472B8"/>
    <w:rsid w:val="00447906"/>
    <w:rsid w:val="00452322"/>
    <w:rsid w:val="0045658A"/>
    <w:rsid w:val="00457002"/>
    <w:rsid w:val="0045791F"/>
    <w:rsid w:val="0046096A"/>
    <w:rsid w:val="004645B7"/>
    <w:rsid w:val="00466881"/>
    <w:rsid w:val="00472A70"/>
    <w:rsid w:val="00472FBA"/>
    <w:rsid w:val="00473E89"/>
    <w:rsid w:val="00474BE0"/>
    <w:rsid w:val="0047664C"/>
    <w:rsid w:val="0047795B"/>
    <w:rsid w:val="00477DF4"/>
    <w:rsid w:val="0048063F"/>
    <w:rsid w:val="004846B7"/>
    <w:rsid w:val="004846E4"/>
    <w:rsid w:val="004853C6"/>
    <w:rsid w:val="004860FC"/>
    <w:rsid w:val="0048728E"/>
    <w:rsid w:val="00487692"/>
    <w:rsid w:val="00490413"/>
    <w:rsid w:val="00494C08"/>
    <w:rsid w:val="004955E5"/>
    <w:rsid w:val="00497112"/>
    <w:rsid w:val="004A11E8"/>
    <w:rsid w:val="004A2ECF"/>
    <w:rsid w:val="004A49D9"/>
    <w:rsid w:val="004A50A7"/>
    <w:rsid w:val="004B07BC"/>
    <w:rsid w:val="004B253F"/>
    <w:rsid w:val="004B2B0E"/>
    <w:rsid w:val="004B45E7"/>
    <w:rsid w:val="004B48A0"/>
    <w:rsid w:val="004B5A12"/>
    <w:rsid w:val="004B754A"/>
    <w:rsid w:val="004B75B8"/>
    <w:rsid w:val="004B7D97"/>
    <w:rsid w:val="004C0C78"/>
    <w:rsid w:val="004C1E30"/>
    <w:rsid w:val="004C3326"/>
    <w:rsid w:val="004C5A14"/>
    <w:rsid w:val="004C7E9F"/>
    <w:rsid w:val="004D1B5A"/>
    <w:rsid w:val="004D30F4"/>
    <w:rsid w:val="004D7BC9"/>
    <w:rsid w:val="004F0239"/>
    <w:rsid w:val="004F57B4"/>
    <w:rsid w:val="004F5EEF"/>
    <w:rsid w:val="004F5F8E"/>
    <w:rsid w:val="00502154"/>
    <w:rsid w:val="005037C9"/>
    <w:rsid w:val="0050512D"/>
    <w:rsid w:val="00506A52"/>
    <w:rsid w:val="00510645"/>
    <w:rsid w:val="00511001"/>
    <w:rsid w:val="00513728"/>
    <w:rsid w:val="00520215"/>
    <w:rsid w:val="00523A0C"/>
    <w:rsid w:val="0052671A"/>
    <w:rsid w:val="005269A0"/>
    <w:rsid w:val="005304F6"/>
    <w:rsid w:val="00535E6D"/>
    <w:rsid w:val="005370A2"/>
    <w:rsid w:val="00544291"/>
    <w:rsid w:val="00544D22"/>
    <w:rsid w:val="00546B47"/>
    <w:rsid w:val="00546B8E"/>
    <w:rsid w:val="005478A0"/>
    <w:rsid w:val="0055274B"/>
    <w:rsid w:val="00554016"/>
    <w:rsid w:val="00554432"/>
    <w:rsid w:val="005559D5"/>
    <w:rsid w:val="005608DF"/>
    <w:rsid w:val="00560DEA"/>
    <w:rsid w:val="00562FC7"/>
    <w:rsid w:val="0056384D"/>
    <w:rsid w:val="005643C5"/>
    <w:rsid w:val="005662A0"/>
    <w:rsid w:val="00566A6D"/>
    <w:rsid w:val="005758CF"/>
    <w:rsid w:val="00580AB7"/>
    <w:rsid w:val="005851B2"/>
    <w:rsid w:val="0058611F"/>
    <w:rsid w:val="005939A2"/>
    <w:rsid w:val="00593A2B"/>
    <w:rsid w:val="005942A1"/>
    <w:rsid w:val="0059602C"/>
    <w:rsid w:val="005969DF"/>
    <w:rsid w:val="005A0B5C"/>
    <w:rsid w:val="005A139E"/>
    <w:rsid w:val="005A572F"/>
    <w:rsid w:val="005A598D"/>
    <w:rsid w:val="005C4335"/>
    <w:rsid w:val="005C54A1"/>
    <w:rsid w:val="005C64F1"/>
    <w:rsid w:val="005C7769"/>
    <w:rsid w:val="005D0CFE"/>
    <w:rsid w:val="005E2BCD"/>
    <w:rsid w:val="005E399F"/>
    <w:rsid w:val="005F159A"/>
    <w:rsid w:val="005F1D81"/>
    <w:rsid w:val="00604866"/>
    <w:rsid w:val="006119FA"/>
    <w:rsid w:val="00612FA1"/>
    <w:rsid w:val="00617634"/>
    <w:rsid w:val="00620915"/>
    <w:rsid w:val="00621FA4"/>
    <w:rsid w:val="00622371"/>
    <w:rsid w:val="0062266D"/>
    <w:rsid w:val="00623A00"/>
    <w:rsid w:val="00624765"/>
    <w:rsid w:val="00625FF5"/>
    <w:rsid w:val="006324C3"/>
    <w:rsid w:val="00632A71"/>
    <w:rsid w:val="006409F4"/>
    <w:rsid w:val="00645351"/>
    <w:rsid w:val="006468CF"/>
    <w:rsid w:val="006479F7"/>
    <w:rsid w:val="00647BEE"/>
    <w:rsid w:val="006503BF"/>
    <w:rsid w:val="00651226"/>
    <w:rsid w:val="006523E0"/>
    <w:rsid w:val="00652EB6"/>
    <w:rsid w:val="00655ADF"/>
    <w:rsid w:val="00664412"/>
    <w:rsid w:val="006773CC"/>
    <w:rsid w:val="006777C2"/>
    <w:rsid w:val="00680DBD"/>
    <w:rsid w:val="006843E2"/>
    <w:rsid w:val="00686F8F"/>
    <w:rsid w:val="0068766E"/>
    <w:rsid w:val="00687A42"/>
    <w:rsid w:val="006906E8"/>
    <w:rsid w:val="00691AA3"/>
    <w:rsid w:val="0069209E"/>
    <w:rsid w:val="00692393"/>
    <w:rsid w:val="006927CF"/>
    <w:rsid w:val="006A37F1"/>
    <w:rsid w:val="006A4F69"/>
    <w:rsid w:val="006A64EF"/>
    <w:rsid w:val="006A7871"/>
    <w:rsid w:val="006B0A7A"/>
    <w:rsid w:val="006B1C76"/>
    <w:rsid w:val="006B20D5"/>
    <w:rsid w:val="006B5C30"/>
    <w:rsid w:val="006B6039"/>
    <w:rsid w:val="006B798B"/>
    <w:rsid w:val="006C1CE4"/>
    <w:rsid w:val="006C6ED9"/>
    <w:rsid w:val="006D4DF1"/>
    <w:rsid w:val="006E1AAC"/>
    <w:rsid w:val="006F216B"/>
    <w:rsid w:val="006F2E13"/>
    <w:rsid w:val="00702C86"/>
    <w:rsid w:val="00704B35"/>
    <w:rsid w:val="0070534D"/>
    <w:rsid w:val="00706DA9"/>
    <w:rsid w:val="007167AB"/>
    <w:rsid w:val="00726983"/>
    <w:rsid w:val="007273C6"/>
    <w:rsid w:val="0073065B"/>
    <w:rsid w:val="00732340"/>
    <w:rsid w:val="00742EFE"/>
    <w:rsid w:val="00743DD4"/>
    <w:rsid w:val="00753A33"/>
    <w:rsid w:val="00754BA4"/>
    <w:rsid w:val="00763E74"/>
    <w:rsid w:val="0076406A"/>
    <w:rsid w:val="00770F0E"/>
    <w:rsid w:val="007712FB"/>
    <w:rsid w:val="00776076"/>
    <w:rsid w:val="00777568"/>
    <w:rsid w:val="00777CAB"/>
    <w:rsid w:val="0078184C"/>
    <w:rsid w:val="0078408B"/>
    <w:rsid w:val="00787DA5"/>
    <w:rsid w:val="0079262F"/>
    <w:rsid w:val="007936E0"/>
    <w:rsid w:val="00793A49"/>
    <w:rsid w:val="00795F95"/>
    <w:rsid w:val="007A1546"/>
    <w:rsid w:val="007A4649"/>
    <w:rsid w:val="007A57E4"/>
    <w:rsid w:val="007B1D17"/>
    <w:rsid w:val="007B7A00"/>
    <w:rsid w:val="007C601D"/>
    <w:rsid w:val="007D00FC"/>
    <w:rsid w:val="007D28E1"/>
    <w:rsid w:val="007D3751"/>
    <w:rsid w:val="007E0237"/>
    <w:rsid w:val="007E1A9F"/>
    <w:rsid w:val="007E6943"/>
    <w:rsid w:val="007F2783"/>
    <w:rsid w:val="007F5717"/>
    <w:rsid w:val="007F5A0B"/>
    <w:rsid w:val="00801DAE"/>
    <w:rsid w:val="0080285C"/>
    <w:rsid w:val="00805137"/>
    <w:rsid w:val="00807C39"/>
    <w:rsid w:val="00811F3D"/>
    <w:rsid w:val="00811F42"/>
    <w:rsid w:val="00812426"/>
    <w:rsid w:val="0081386C"/>
    <w:rsid w:val="00814BE2"/>
    <w:rsid w:val="0082228F"/>
    <w:rsid w:val="00824F40"/>
    <w:rsid w:val="00833F4A"/>
    <w:rsid w:val="008433B6"/>
    <w:rsid w:val="008444DC"/>
    <w:rsid w:val="0085605A"/>
    <w:rsid w:val="00856C69"/>
    <w:rsid w:val="00863251"/>
    <w:rsid w:val="008635C5"/>
    <w:rsid w:val="00864137"/>
    <w:rsid w:val="00867A07"/>
    <w:rsid w:val="00876721"/>
    <w:rsid w:val="0088200B"/>
    <w:rsid w:val="008837AF"/>
    <w:rsid w:val="00883E74"/>
    <w:rsid w:val="0088425D"/>
    <w:rsid w:val="008868F1"/>
    <w:rsid w:val="0088793F"/>
    <w:rsid w:val="008902BD"/>
    <w:rsid w:val="008947D3"/>
    <w:rsid w:val="00895339"/>
    <w:rsid w:val="00895B62"/>
    <w:rsid w:val="00897848"/>
    <w:rsid w:val="008A07D8"/>
    <w:rsid w:val="008A0BE8"/>
    <w:rsid w:val="008A1C16"/>
    <w:rsid w:val="008C2B53"/>
    <w:rsid w:val="008C3FC3"/>
    <w:rsid w:val="008C59BD"/>
    <w:rsid w:val="008C7048"/>
    <w:rsid w:val="008D0D32"/>
    <w:rsid w:val="008D2D50"/>
    <w:rsid w:val="008D4E1C"/>
    <w:rsid w:val="008D50A7"/>
    <w:rsid w:val="008D6A91"/>
    <w:rsid w:val="008E0B4A"/>
    <w:rsid w:val="008E5863"/>
    <w:rsid w:val="008F5414"/>
    <w:rsid w:val="008F5643"/>
    <w:rsid w:val="009059B5"/>
    <w:rsid w:val="00907F22"/>
    <w:rsid w:val="00910E5C"/>
    <w:rsid w:val="00911B1A"/>
    <w:rsid w:val="00913916"/>
    <w:rsid w:val="00913BBC"/>
    <w:rsid w:val="00914CAF"/>
    <w:rsid w:val="009169F1"/>
    <w:rsid w:val="00921EBE"/>
    <w:rsid w:val="00922435"/>
    <w:rsid w:val="00924B3C"/>
    <w:rsid w:val="00925AEC"/>
    <w:rsid w:val="00926FA2"/>
    <w:rsid w:val="009306EC"/>
    <w:rsid w:val="0093099B"/>
    <w:rsid w:val="00930C39"/>
    <w:rsid w:val="00932AFC"/>
    <w:rsid w:val="00933399"/>
    <w:rsid w:val="00933C91"/>
    <w:rsid w:val="009357AC"/>
    <w:rsid w:val="0093587A"/>
    <w:rsid w:val="009428E4"/>
    <w:rsid w:val="009446DA"/>
    <w:rsid w:val="00947030"/>
    <w:rsid w:val="0095021D"/>
    <w:rsid w:val="00952152"/>
    <w:rsid w:val="009554A9"/>
    <w:rsid w:val="009571A3"/>
    <w:rsid w:val="00961E56"/>
    <w:rsid w:val="00964554"/>
    <w:rsid w:val="00964982"/>
    <w:rsid w:val="00965414"/>
    <w:rsid w:val="00967D14"/>
    <w:rsid w:val="00967F36"/>
    <w:rsid w:val="00974112"/>
    <w:rsid w:val="00974880"/>
    <w:rsid w:val="00974DE5"/>
    <w:rsid w:val="009762B9"/>
    <w:rsid w:val="0097642D"/>
    <w:rsid w:val="00976D03"/>
    <w:rsid w:val="00982B75"/>
    <w:rsid w:val="00985D7A"/>
    <w:rsid w:val="00990E38"/>
    <w:rsid w:val="00991001"/>
    <w:rsid w:val="009924BD"/>
    <w:rsid w:val="009925EE"/>
    <w:rsid w:val="00993D7E"/>
    <w:rsid w:val="009A36B3"/>
    <w:rsid w:val="009B1AA9"/>
    <w:rsid w:val="009B31C4"/>
    <w:rsid w:val="009B5476"/>
    <w:rsid w:val="009B5FE0"/>
    <w:rsid w:val="009C1197"/>
    <w:rsid w:val="009C43F1"/>
    <w:rsid w:val="009C7629"/>
    <w:rsid w:val="009C79AD"/>
    <w:rsid w:val="009C7A22"/>
    <w:rsid w:val="009D0D08"/>
    <w:rsid w:val="009D2386"/>
    <w:rsid w:val="009D72AB"/>
    <w:rsid w:val="009E4075"/>
    <w:rsid w:val="009E676A"/>
    <w:rsid w:val="009F15E1"/>
    <w:rsid w:val="009F70E6"/>
    <w:rsid w:val="00A02BF8"/>
    <w:rsid w:val="00A03FCF"/>
    <w:rsid w:val="00A05748"/>
    <w:rsid w:val="00A06059"/>
    <w:rsid w:val="00A17DA6"/>
    <w:rsid w:val="00A20938"/>
    <w:rsid w:val="00A21711"/>
    <w:rsid w:val="00A22E09"/>
    <w:rsid w:val="00A24023"/>
    <w:rsid w:val="00A24712"/>
    <w:rsid w:val="00A32ED0"/>
    <w:rsid w:val="00A34842"/>
    <w:rsid w:val="00A34C76"/>
    <w:rsid w:val="00A358E3"/>
    <w:rsid w:val="00A40CFF"/>
    <w:rsid w:val="00A4110D"/>
    <w:rsid w:val="00A41F22"/>
    <w:rsid w:val="00A51969"/>
    <w:rsid w:val="00A53429"/>
    <w:rsid w:val="00A53E57"/>
    <w:rsid w:val="00A55D59"/>
    <w:rsid w:val="00A560A8"/>
    <w:rsid w:val="00A564D2"/>
    <w:rsid w:val="00A62BEE"/>
    <w:rsid w:val="00A62C40"/>
    <w:rsid w:val="00A747D0"/>
    <w:rsid w:val="00A754FC"/>
    <w:rsid w:val="00A763B6"/>
    <w:rsid w:val="00A77E62"/>
    <w:rsid w:val="00A81CDF"/>
    <w:rsid w:val="00A8692B"/>
    <w:rsid w:val="00A9156F"/>
    <w:rsid w:val="00A91DB3"/>
    <w:rsid w:val="00A92DCB"/>
    <w:rsid w:val="00A944CF"/>
    <w:rsid w:val="00AA059F"/>
    <w:rsid w:val="00AA27B3"/>
    <w:rsid w:val="00AA34D1"/>
    <w:rsid w:val="00AA4612"/>
    <w:rsid w:val="00AA57A3"/>
    <w:rsid w:val="00AB0762"/>
    <w:rsid w:val="00AB131A"/>
    <w:rsid w:val="00AB1C46"/>
    <w:rsid w:val="00AB3BC9"/>
    <w:rsid w:val="00AB5380"/>
    <w:rsid w:val="00AC1248"/>
    <w:rsid w:val="00AC1428"/>
    <w:rsid w:val="00AC7BFC"/>
    <w:rsid w:val="00AD046D"/>
    <w:rsid w:val="00AD4564"/>
    <w:rsid w:val="00AE07B1"/>
    <w:rsid w:val="00AE086A"/>
    <w:rsid w:val="00AE2596"/>
    <w:rsid w:val="00AE39BC"/>
    <w:rsid w:val="00AE5A80"/>
    <w:rsid w:val="00AF504B"/>
    <w:rsid w:val="00AF52C8"/>
    <w:rsid w:val="00AF7132"/>
    <w:rsid w:val="00B0104E"/>
    <w:rsid w:val="00B12DCC"/>
    <w:rsid w:val="00B14EFE"/>
    <w:rsid w:val="00B16169"/>
    <w:rsid w:val="00B17B20"/>
    <w:rsid w:val="00B20CD0"/>
    <w:rsid w:val="00B20F2D"/>
    <w:rsid w:val="00B23B63"/>
    <w:rsid w:val="00B2671E"/>
    <w:rsid w:val="00B270E1"/>
    <w:rsid w:val="00B27618"/>
    <w:rsid w:val="00B37608"/>
    <w:rsid w:val="00B4090F"/>
    <w:rsid w:val="00B40B65"/>
    <w:rsid w:val="00B43D75"/>
    <w:rsid w:val="00B47A17"/>
    <w:rsid w:val="00B47F45"/>
    <w:rsid w:val="00B510B9"/>
    <w:rsid w:val="00B53E13"/>
    <w:rsid w:val="00B540A0"/>
    <w:rsid w:val="00B55811"/>
    <w:rsid w:val="00B55906"/>
    <w:rsid w:val="00B61996"/>
    <w:rsid w:val="00B66E6B"/>
    <w:rsid w:val="00B67E54"/>
    <w:rsid w:val="00B70C0F"/>
    <w:rsid w:val="00B768DE"/>
    <w:rsid w:val="00B77457"/>
    <w:rsid w:val="00B90C6D"/>
    <w:rsid w:val="00B93C3A"/>
    <w:rsid w:val="00B958EA"/>
    <w:rsid w:val="00BB0DF8"/>
    <w:rsid w:val="00BB325B"/>
    <w:rsid w:val="00BB3287"/>
    <w:rsid w:val="00BB6348"/>
    <w:rsid w:val="00BB7246"/>
    <w:rsid w:val="00BC532B"/>
    <w:rsid w:val="00BC72DA"/>
    <w:rsid w:val="00BC7F88"/>
    <w:rsid w:val="00BD0AC3"/>
    <w:rsid w:val="00BD1C74"/>
    <w:rsid w:val="00BD2EA3"/>
    <w:rsid w:val="00BD2F96"/>
    <w:rsid w:val="00BD3981"/>
    <w:rsid w:val="00BD3983"/>
    <w:rsid w:val="00BD3CCA"/>
    <w:rsid w:val="00BD6611"/>
    <w:rsid w:val="00BD77D9"/>
    <w:rsid w:val="00BE032F"/>
    <w:rsid w:val="00BE05ED"/>
    <w:rsid w:val="00BE12D8"/>
    <w:rsid w:val="00BE3D14"/>
    <w:rsid w:val="00BF01EA"/>
    <w:rsid w:val="00BF1631"/>
    <w:rsid w:val="00BF1984"/>
    <w:rsid w:val="00BF2697"/>
    <w:rsid w:val="00BF44C5"/>
    <w:rsid w:val="00BF5379"/>
    <w:rsid w:val="00BF6337"/>
    <w:rsid w:val="00C009D5"/>
    <w:rsid w:val="00C00B31"/>
    <w:rsid w:val="00C06520"/>
    <w:rsid w:val="00C07D92"/>
    <w:rsid w:val="00C1007D"/>
    <w:rsid w:val="00C1392F"/>
    <w:rsid w:val="00C13FF4"/>
    <w:rsid w:val="00C31700"/>
    <w:rsid w:val="00C3191B"/>
    <w:rsid w:val="00C32497"/>
    <w:rsid w:val="00C3535E"/>
    <w:rsid w:val="00C35530"/>
    <w:rsid w:val="00C47BD6"/>
    <w:rsid w:val="00C54482"/>
    <w:rsid w:val="00C550D1"/>
    <w:rsid w:val="00C627A7"/>
    <w:rsid w:val="00C63CFB"/>
    <w:rsid w:val="00C655F3"/>
    <w:rsid w:val="00C65EF9"/>
    <w:rsid w:val="00C7277A"/>
    <w:rsid w:val="00C736BB"/>
    <w:rsid w:val="00C74461"/>
    <w:rsid w:val="00C76330"/>
    <w:rsid w:val="00C86112"/>
    <w:rsid w:val="00C95D35"/>
    <w:rsid w:val="00C962A7"/>
    <w:rsid w:val="00C970AF"/>
    <w:rsid w:val="00C9726D"/>
    <w:rsid w:val="00CA0E9F"/>
    <w:rsid w:val="00CA1D7B"/>
    <w:rsid w:val="00CA23F7"/>
    <w:rsid w:val="00CA3C9E"/>
    <w:rsid w:val="00CA4948"/>
    <w:rsid w:val="00CA54AB"/>
    <w:rsid w:val="00CA58DF"/>
    <w:rsid w:val="00CB101D"/>
    <w:rsid w:val="00CB1C43"/>
    <w:rsid w:val="00CB20D3"/>
    <w:rsid w:val="00CB287A"/>
    <w:rsid w:val="00CC56E8"/>
    <w:rsid w:val="00CC69AD"/>
    <w:rsid w:val="00CD0FD8"/>
    <w:rsid w:val="00CD4B8A"/>
    <w:rsid w:val="00CD6C60"/>
    <w:rsid w:val="00CE07DA"/>
    <w:rsid w:val="00CE1875"/>
    <w:rsid w:val="00CE1EA0"/>
    <w:rsid w:val="00CE2675"/>
    <w:rsid w:val="00CE2A06"/>
    <w:rsid w:val="00CE65FD"/>
    <w:rsid w:val="00CE6BF5"/>
    <w:rsid w:val="00CE77E6"/>
    <w:rsid w:val="00CF4349"/>
    <w:rsid w:val="00CF451A"/>
    <w:rsid w:val="00CF5E18"/>
    <w:rsid w:val="00D00668"/>
    <w:rsid w:val="00D03CBA"/>
    <w:rsid w:val="00D12B80"/>
    <w:rsid w:val="00D1322C"/>
    <w:rsid w:val="00D157BF"/>
    <w:rsid w:val="00D23420"/>
    <w:rsid w:val="00D24307"/>
    <w:rsid w:val="00D31956"/>
    <w:rsid w:val="00D32357"/>
    <w:rsid w:val="00D42D71"/>
    <w:rsid w:val="00D504D1"/>
    <w:rsid w:val="00D5197D"/>
    <w:rsid w:val="00D547AA"/>
    <w:rsid w:val="00D619C3"/>
    <w:rsid w:val="00D647BC"/>
    <w:rsid w:val="00D70295"/>
    <w:rsid w:val="00D70AE4"/>
    <w:rsid w:val="00D8348F"/>
    <w:rsid w:val="00D836BD"/>
    <w:rsid w:val="00D84273"/>
    <w:rsid w:val="00D84C3B"/>
    <w:rsid w:val="00D85758"/>
    <w:rsid w:val="00D91B9C"/>
    <w:rsid w:val="00D94F65"/>
    <w:rsid w:val="00DA0828"/>
    <w:rsid w:val="00DA1FD6"/>
    <w:rsid w:val="00DA363A"/>
    <w:rsid w:val="00DA4193"/>
    <w:rsid w:val="00DA605C"/>
    <w:rsid w:val="00DB27E3"/>
    <w:rsid w:val="00DB404D"/>
    <w:rsid w:val="00DC04F0"/>
    <w:rsid w:val="00DC2B34"/>
    <w:rsid w:val="00DC3753"/>
    <w:rsid w:val="00DC454B"/>
    <w:rsid w:val="00DD1275"/>
    <w:rsid w:val="00DD25AA"/>
    <w:rsid w:val="00DD2C50"/>
    <w:rsid w:val="00DD34F9"/>
    <w:rsid w:val="00DE0598"/>
    <w:rsid w:val="00DF1706"/>
    <w:rsid w:val="00DF25C3"/>
    <w:rsid w:val="00DF2A6B"/>
    <w:rsid w:val="00DF3ACF"/>
    <w:rsid w:val="00DF6239"/>
    <w:rsid w:val="00DF7610"/>
    <w:rsid w:val="00E02AA2"/>
    <w:rsid w:val="00E102E7"/>
    <w:rsid w:val="00E1465F"/>
    <w:rsid w:val="00E16297"/>
    <w:rsid w:val="00E22E96"/>
    <w:rsid w:val="00E2476B"/>
    <w:rsid w:val="00E25B0B"/>
    <w:rsid w:val="00E27BE2"/>
    <w:rsid w:val="00E30753"/>
    <w:rsid w:val="00E345CD"/>
    <w:rsid w:val="00E35306"/>
    <w:rsid w:val="00E35AB9"/>
    <w:rsid w:val="00E40521"/>
    <w:rsid w:val="00E40704"/>
    <w:rsid w:val="00E45009"/>
    <w:rsid w:val="00E452A1"/>
    <w:rsid w:val="00E460EA"/>
    <w:rsid w:val="00E467C7"/>
    <w:rsid w:val="00E46EBD"/>
    <w:rsid w:val="00E51A47"/>
    <w:rsid w:val="00E55A61"/>
    <w:rsid w:val="00E61AE0"/>
    <w:rsid w:val="00E71755"/>
    <w:rsid w:val="00E72FAE"/>
    <w:rsid w:val="00E74609"/>
    <w:rsid w:val="00E74E85"/>
    <w:rsid w:val="00E91C15"/>
    <w:rsid w:val="00E93210"/>
    <w:rsid w:val="00EA0E37"/>
    <w:rsid w:val="00EA4862"/>
    <w:rsid w:val="00EA59FD"/>
    <w:rsid w:val="00EA6434"/>
    <w:rsid w:val="00EA6CF3"/>
    <w:rsid w:val="00EB0297"/>
    <w:rsid w:val="00EB4D8D"/>
    <w:rsid w:val="00EB757E"/>
    <w:rsid w:val="00EC2ABC"/>
    <w:rsid w:val="00EC395D"/>
    <w:rsid w:val="00EC46ED"/>
    <w:rsid w:val="00EC6952"/>
    <w:rsid w:val="00ED33B6"/>
    <w:rsid w:val="00ED6179"/>
    <w:rsid w:val="00EE0312"/>
    <w:rsid w:val="00EE45F9"/>
    <w:rsid w:val="00EE7976"/>
    <w:rsid w:val="00EE79A5"/>
    <w:rsid w:val="00EE7DCF"/>
    <w:rsid w:val="00EF08AF"/>
    <w:rsid w:val="00EF27B1"/>
    <w:rsid w:val="00EF5DCF"/>
    <w:rsid w:val="00EF6C57"/>
    <w:rsid w:val="00F0207C"/>
    <w:rsid w:val="00F054D5"/>
    <w:rsid w:val="00F066A5"/>
    <w:rsid w:val="00F077E1"/>
    <w:rsid w:val="00F203B4"/>
    <w:rsid w:val="00F304E3"/>
    <w:rsid w:val="00F30EE5"/>
    <w:rsid w:val="00F32794"/>
    <w:rsid w:val="00F3357C"/>
    <w:rsid w:val="00F42D0C"/>
    <w:rsid w:val="00F516D4"/>
    <w:rsid w:val="00F5652E"/>
    <w:rsid w:val="00F627ED"/>
    <w:rsid w:val="00F66C2C"/>
    <w:rsid w:val="00F76FA0"/>
    <w:rsid w:val="00F77A55"/>
    <w:rsid w:val="00F821BE"/>
    <w:rsid w:val="00F82C40"/>
    <w:rsid w:val="00F83874"/>
    <w:rsid w:val="00F85F35"/>
    <w:rsid w:val="00F8699A"/>
    <w:rsid w:val="00F87E41"/>
    <w:rsid w:val="00F94CB2"/>
    <w:rsid w:val="00FA027B"/>
    <w:rsid w:val="00FA1FAF"/>
    <w:rsid w:val="00FA27C3"/>
    <w:rsid w:val="00FA563A"/>
    <w:rsid w:val="00FA58E1"/>
    <w:rsid w:val="00FA61BC"/>
    <w:rsid w:val="00FA68B8"/>
    <w:rsid w:val="00FA7232"/>
    <w:rsid w:val="00FB1502"/>
    <w:rsid w:val="00FB2688"/>
    <w:rsid w:val="00FB2C15"/>
    <w:rsid w:val="00FB3076"/>
    <w:rsid w:val="00FC69D6"/>
    <w:rsid w:val="00FD05AC"/>
    <w:rsid w:val="00FD29E2"/>
    <w:rsid w:val="00FD29F9"/>
    <w:rsid w:val="00FD5AF0"/>
    <w:rsid w:val="00FE0D5D"/>
    <w:rsid w:val="00FE2A09"/>
    <w:rsid w:val="00FE2AF5"/>
    <w:rsid w:val="00FF03C8"/>
    <w:rsid w:val="00FF1851"/>
    <w:rsid w:val="00FF1F08"/>
    <w:rsid w:val="00FF60AE"/>
    <w:rsid w:val="00FF7275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4FD511"/>
  <w15:chartTrackingRefBased/>
  <w15:docId w15:val="{B9CC1253-B610-46A2-8014-7E676CC9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82"/>
    <w:pPr>
      <w:spacing w:line="260" w:lineRule="atLeast"/>
      <w:jc w:val="both"/>
    </w:pPr>
    <w:rPr>
      <w:rFonts w:ascii="Times New Roman" w:hAnsi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5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2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articletype">
    <w:name w:val="1.1_article_type"/>
    <w:next w:val="Normal"/>
    <w:qFormat/>
    <w:rsid w:val="00895B62"/>
    <w:pPr>
      <w:adjustRightInd w:val="0"/>
      <w:snapToGrid w:val="0"/>
      <w:spacing w:before="240"/>
    </w:pPr>
    <w:rPr>
      <w:rFonts w:ascii="Aptos Narrow" w:eastAsia="Times New Roman" w:hAnsi="Aptos Narrow"/>
      <w:i/>
      <w:snapToGrid w:val="0"/>
      <w:color w:val="000000"/>
      <w:szCs w:val="22"/>
      <w:lang w:eastAsia="de-DE" w:bidi="en-US"/>
    </w:rPr>
  </w:style>
  <w:style w:type="paragraph" w:customStyle="1" w:styleId="12title">
    <w:name w:val="1.2_title"/>
    <w:next w:val="Normal"/>
    <w:qFormat/>
    <w:rsid w:val="00895B62"/>
    <w:pPr>
      <w:adjustRightInd w:val="0"/>
      <w:snapToGrid w:val="0"/>
      <w:spacing w:after="240" w:line="240" w:lineRule="atLeast"/>
    </w:pPr>
    <w:rPr>
      <w:rFonts w:ascii="Aptos Narrow" w:eastAsia="Times New Roman" w:hAnsi="Aptos Narrow"/>
      <w:b/>
      <w:snapToGrid w:val="0"/>
      <w:color w:val="000000"/>
      <w:sz w:val="36"/>
      <w:lang w:eastAsia="de-DE" w:bidi="en-US"/>
    </w:rPr>
  </w:style>
  <w:style w:type="paragraph" w:customStyle="1" w:styleId="13authornames">
    <w:name w:val="1.3_authornames"/>
    <w:next w:val="Normal"/>
    <w:qFormat/>
    <w:rsid w:val="00895B62"/>
    <w:pPr>
      <w:adjustRightInd w:val="0"/>
      <w:snapToGrid w:val="0"/>
      <w:spacing w:after="360" w:line="260" w:lineRule="atLeast"/>
    </w:pPr>
    <w:rPr>
      <w:rFonts w:ascii="Aptos Narrow" w:eastAsia="Times New Roman" w:hAnsi="Aptos Narrow"/>
      <w:b/>
      <w:color w:val="000000"/>
      <w:szCs w:val="22"/>
      <w:lang w:eastAsia="de-DE" w:bidi="en-US"/>
    </w:rPr>
  </w:style>
  <w:style w:type="paragraph" w:customStyle="1" w:styleId="14history">
    <w:name w:val="1.4_history"/>
    <w:basedOn w:val="Normal"/>
    <w:next w:val="Normal"/>
    <w:qFormat/>
    <w:rsid w:val="00EC395D"/>
    <w:pPr>
      <w:adjustRightInd w:val="0"/>
      <w:snapToGrid w:val="0"/>
      <w:spacing w:line="240" w:lineRule="auto"/>
      <w:ind w:right="113"/>
      <w:jc w:val="left"/>
    </w:pPr>
    <w:rPr>
      <w:rFonts w:ascii="Aptos Narrow" w:eastAsia="Times New Roman" w:hAnsi="Aptos Narrow"/>
      <w:sz w:val="18"/>
      <w:lang w:eastAsia="de-DE" w:bidi="en-US"/>
    </w:rPr>
  </w:style>
  <w:style w:type="paragraph" w:customStyle="1" w:styleId="16affiliation">
    <w:name w:val="1.6_affiliation"/>
    <w:qFormat/>
    <w:rsid w:val="00AC1428"/>
    <w:pPr>
      <w:adjustRightInd w:val="0"/>
      <w:snapToGrid w:val="0"/>
      <w:spacing w:line="200" w:lineRule="atLeast"/>
      <w:ind w:left="2806" w:hanging="198"/>
    </w:pPr>
    <w:rPr>
      <w:rFonts w:ascii="Aptos Narrow" w:eastAsia="Times New Roman" w:hAnsi="Aptos Narrow"/>
      <w:color w:val="000000"/>
      <w:sz w:val="16"/>
      <w:szCs w:val="18"/>
      <w:lang w:eastAsia="de-DE" w:bidi="en-US"/>
    </w:rPr>
  </w:style>
  <w:style w:type="paragraph" w:customStyle="1" w:styleId="17abstract">
    <w:name w:val="1.7_abstract"/>
    <w:next w:val="Normal"/>
    <w:qFormat/>
    <w:rsid w:val="00056BD5"/>
    <w:pPr>
      <w:adjustRightInd w:val="0"/>
      <w:snapToGrid w:val="0"/>
      <w:spacing w:before="120" w:line="240" w:lineRule="atLeast"/>
      <w:jc w:val="both"/>
    </w:pPr>
    <w:rPr>
      <w:rFonts w:ascii="Aptos Narrow" w:eastAsia="Times New Roman" w:hAnsi="Aptos Narrow"/>
      <w:color w:val="000000"/>
      <w:szCs w:val="22"/>
      <w:lang w:eastAsia="de-DE" w:bidi="en-US"/>
    </w:rPr>
  </w:style>
  <w:style w:type="paragraph" w:customStyle="1" w:styleId="18keywords">
    <w:name w:val="1.8_keywords"/>
    <w:next w:val="Normal"/>
    <w:qFormat/>
    <w:rsid w:val="00AC1428"/>
    <w:pPr>
      <w:adjustRightInd w:val="0"/>
      <w:snapToGrid w:val="0"/>
      <w:spacing w:before="240" w:line="260" w:lineRule="atLeast"/>
      <w:ind w:left="2608"/>
      <w:jc w:val="both"/>
    </w:pPr>
    <w:rPr>
      <w:rFonts w:ascii="Aptos Narrow" w:eastAsia="Times New Roman" w:hAnsi="Aptos Narrow"/>
      <w:snapToGrid w:val="0"/>
      <w:color w:val="000000"/>
      <w:sz w:val="18"/>
      <w:szCs w:val="22"/>
      <w:lang w:eastAsia="de-DE" w:bidi="en-US"/>
    </w:rPr>
  </w:style>
  <w:style w:type="paragraph" w:customStyle="1" w:styleId="19line">
    <w:name w:val="1.9_line"/>
    <w:qFormat/>
    <w:rsid w:val="00895B62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Aptos Narrow" w:eastAsia="Times New Roman" w:hAnsi="Aptos Narrow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28224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E93210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93210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E93210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E93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E93210"/>
    <w:rPr>
      <w:rFonts w:ascii="Palatino Linotype" w:hAnsi="Palatino Linotype"/>
      <w:noProof/>
      <w:color w:val="000000"/>
      <w:szCs w:val="18"/>
    </w:rPr>
  </w:style>
  <w:style w:type="paragraph" w:customStyle="1" w:styleId="headerjournallogo">
    <w:name w:val="header_journal_logo"/>
    <w:qFormat/>
    <w:rsid w:val="00FB1502"/>
    <w:pPr>
      <w:adjustRightInd w:val="0"/>
      <w:snapToGrid w:val="0"/>
      <w:spacing w:line="260" w:lineRule="atLeast"/>
      <w:jc w:val="both"/>
    </w:pPr>
    <w:rPr>
      <w:rFonts w:ascii="Times New Roman" w:eastAsia="Times New Roman" w:hAnsi="Times New Roman"/>
      <w:i/>
      <w:color w:val="000000"/>
      <w:sz w:val="24"/>
      <w:szCs w:val="22"/>
      <w:lang w:eastAsia="de-CH"/>
    </w:rPr>
  </w:style>
  <w:style w:type="paragraph" w:customStyle="1" w:styleId="32textnoindent">
    <w:name w:val="3.2_text_no_indent"/>
    <w:basedOn w:val="31text"/>
    <w:qFormat/>
    <w:rsid w:val="00E93210"/>
    <w:pPr>
      <w:ind w:firstLine="0"/>
    </w:pPr>
  </w:style>
  <w:style w:type="paragraph" w:customStyle="1" w:styleId="31text">
    <w:name w:val="3.1_text"/>
    <w:qFormat/>
    <w:rsid w:val="009E4075"/>
    <w:pPr>
      <w:adjustRightInd w:val="0"/>
      <w:snapToGrid w:val="0"/>
      <w:spacing w:line="228" w:lineRule="auto"/>
      <w:ind w:left="2608" w:firstLine="425"/>
      <w:jc w:val="both"/>
    </w:pPr>
    <w:rPr>
      <w:rFonts w:ascii="Aptos Narrow" w:eastAsia="Times New Roman" w:hAnsi="Aptos Narrow"/>
      <w:snapToGrid w:val="0"/>
      <w:color w:val="000000"/>
      <w:szCs w:val="22"/>
      <w:lang w:eastAsia="de-DE" w:bidi="en-US"/>
    </w:rPr>
  </w:style>
  <w:style w:type="paragraph" w:customStyle="1" w:styleId="33textspaceafter">
    <w:name w:val="3.3_text_space_after"/>
    <w:qFormat/>
    <w:rsid w:val="00985D7A"/>
    <w:pPr>
      <w:adjustRightInd w:val="0"/>
      <w:snapToGrid w:val="0"/>
      <w:spacing w:after="240"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35textbeforelist">
    <w:name w:val="3.5_text_before_list"/>
    <w:qFormat/>
    <w:rsid w:val="00985D7A"/>
    <w:pPr>
      <w:adjustRightInd w:val="0"/>
      <w:snapToGrid w:val="0"/>
      <w:spacing w:line="228" w:lineRule="auto"/>
      <w:ind w:left="2608" w:firstLine="425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36textafterlist">
    <w:name w:val="3.6_text_after_list"/>
    <w:qFormat/>
    <w:rsid w:val="00DC454B"/>
    <w:pPr>
      <w:adjustRightInd w:val="0"/>
      <w:snapToGrid w:val="0"/>
      <w:spacing w:before="120"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37itemize">
    <w:name w:val="3.7_itemize"/>
    <w:qFormat/>
    <w:rsid w:val="00243C84"/>
    <w:pPr>
      <w:numPr>
        <w:numId w:val="22"/>
      </w:numPr>
      <w:adjustRightInd w:val="0"/>
      <w:snapToGrid w:val="0"/>
      <w:spacing w:line="228" w:lineRule="auto"/>
      <w:ind w:left="3458"/>
      <w:jc w:val="both"/>
    </w:pPr>
    <w:rPr>
      <w:rFonts w:ascii="Aptos Narrow" w:eastAsia="Times New Roman" w:hAnsi="Aptos Narrow"/>
      <w:color w:val="000000"/>
      <w:szCs w:val="22"/>
      <w:lang w:eastAsia="de-DE" w:bidi="en-US"/>
    </w:rPr>
  </w:style>
  <w:style w:type="paragraph" w:customStyle="1" w:styleId="38bullet">
    <w:name w:val="3.8_bullet"/>
    <w:qFormat/>
    <w:rsid w:val="00FA027B"/>
    <w:pPr>
      <w:numPr>
        <w:numId w:val="20"/>
      </w:numPr>
      <w:adjustRightInd w:val="0"/>
      <w:snapToGrid w:val="0"/>
      <w:spacing w:line="228" w:lineRule="auto"/>
      <w:ind w:left="3458"/>
      <w:jc w:val="both"/>
    </w:pPr>
    <w:rPr>
      <w:rFonts w:ascii="Aptos Narrow" w:eastAsia="Times New Roman" w:hAnsi="Aptos Narrow"/>
      <w:color w:val="000000"/>
      <w:szCs w:val="22"/>
      <w:lang w:eastAsia="de-DE" w:bidi="en-US"/>
    </w:rPr>
  </w:style>
  <w:style w:type="paragraph" w:customStyle="1" w:styleId="39equation">
    <w:name w:val="3.9_equation"/>
    <w:qFormat/>
    <w:rsid w:val="00930C39"/>
    <w:pPr>
      <w:adjustRightInd w:val="0"/>
      <w:snapToGrid w:val="0"/>
      <w:spacing w:before="120" w:after="120" w:line="260" w:lineRule="atLeast"/>
      <w:ind w:left="709"/>
      <w:jc w:val="center"/>
    </w:pPr>
    <w:rPr>
      <w:rFonts w:ascii="Aptos Narrow" w:eastAsia="Times New Roman" w:hAnsi="Aptos Narrow"/>
      <w:snapToGrid w:val="0"/>
      <w:color w:val="000000"/>
      <w:szCs w:val="22"/>
      <w:lang w:eastAsia="de-DE" w:bidi="en-US"/>
    </w:rPr>
  </w:style>
  <w:style w:type="paragraph" w:customStyle="1" w:styleId="3aequationnumber">
    <w:name w:val="3.a_equation_number"/>
    <w:qFormat/>
    <w:rsid w:val="00112099"/>
    <w:pPr>
      <w:spacing w:before="120" w:after="120"/>
      <w:jc w:val="right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41tablecaption">
    <w:name w:val="4.1_table_caption"/>
    <w:qFormat/>
    <w:rsid w:val="00B77457"/>
    <w:pPr>
      <w:adjustRightInd w:val="0"/>
      <w:snapToGrid w:val="0"/>
      <w:spacing w:before="240" w:after="120" w:line="228" w:lineRule="auto"/>
      <w:ind w:left="2608"/>
      <w:jc w:val="both"/>
    </w:pPr>
    <w:rPr>
      <w:rFonts w:ascii="Aptos Narrow" w:eastAsia="Times New Roman" w:hAnsi="Aptos Narrow" w:cs="Cordia New"/>
      <w:color w:val="000000"/>
      <w:sz w:val="18"/>
      <w:szCs w:val="22"/>
      <w:lang w:eastAsia="de-DE" w:bidi="en-US"/>
    </w:rPr>
  </w:style>
  <w:style w:type="paragraph" w:customStyle="1" w:styleId="42tablebody">
    <w:name w:val="4.2_table_body"/>
    <w:qFormat/>
    <w:rsid w:val="00B510B9"/>
    <w:pPr>
      <w:adjustRightInd w:val="0"/>
      <w:snapToGrid w:val="0"/>
      <w:spacing w:line="260" w:lineRule="atLeast"/>
      <w:jc w:val="center"/>
    </w:pPr>
    <w:rPr>
      <w:rFonts w:ascii="Aptos Narrow" w:eastAsia="Times New Roman" w:hAnsi="Aptos Narrow"/>
      <w:snapToGrid w:val="0"/>
      <w:color w:val="000000"/>
      <w:lang w:eastAsia="de-DE" w:bidi="en-US"/>
    </w:rPr>
  </w:style>
  <w:style w:type="paragraph" w:customStyle="1" w:styleId="43tablefooter">
    <w:name w:val="4.3_table_footer"/>
    <w:next w:val="31text"/>
    <w:qFormat/>
    <w:rsid w:val="00FE0D5D"/>
    <w:pPr>
      <w:adjustRightInd w:val="0"/>
      <w:snapToGrid w:val="0"/>
      <w:spacing w:line="228" w:lineRule="auto"/>
      <w:ind w:left="2608"/>
      <w:jc w:val="both"/>
    </w:pPr>
    <w:rPr>
      <w:rFonts w:ascii="Times New Roman" w:eastAsia="Times New Roman" w:hAnsi="Times New Roman" w:cs="Cordia New"/>
      <w:color w:val="000000"/>
      <w:sz w:val="18"/>
      <w:szCs w:val="22"/>
      <w:lang w:eastAsia="de-DE" w:bidi="en-US"/>
    </w:rPr>
  </w:style>
  <w:style w:type="paragraph" w:customStyle="1" w:styleId="51figurecaption">
    <w:name w:val="5.1_figure_caption"/>
    <w:qFormat/>
    <w:rsid w:val="00907F22"/>
    <w:pPr>
      <w:adjustRightInd w:val="0"/>
      <w:snapToGrid w:val="0"/>
      <w:spacing w:before="120" w:after="240" w:line="228" w:lineRule="auto"/>
      <w:ind w:left="2608"/>
      <w:jc w:val="both"/>
    </w:pPr>
    <w:rPr>
      <w:rFonts w:ascii="Aptos Narrow" w:eastAsia="Times New Roman" w:hAnsi="Aptos Narrow"/>
      <w:color w:val="000000"/>
      <w:sz w:val="18"/>
      <w:lang w:eastAsia="de-DE" w:bidi="en-US"/>
    </w:rPr>
  </w:style>
  <w:style w:type="paragraph" w:customStyle="1" w:styleId="52figure">
    <w:name w:val="5.2_figure"/>
    <w:qFormat/>
    <w:rsid w:val="00D24307"/>
    <w:pPr>
      <w:adjustRightInd w:val="0"/>
      <w:snapToGrid w:val="0"/>
      <w:spacing w:before="240" w:after="120"/>
      <w:jc w:val="center"/>
    </w:pPr>
    <w:rPr>
      <w:rFonts w:ascii="Aptos Narrow" w:eastAsia="Times New Roman" w:hAnsi="Aptos Narrow"/>
      <w:snapToGrid w:val="0"/>
      <w:color w:val="000000"/>
      <w:lang w:eastAsia="de-DE" w:bidi="en-US"/>
    </w:rPr>
  </w:style>
  <w:style w:type="paragraph" w:customStyle="1" w:styleId="footerfirstpage">
    <w:name w:val="footer_firstpage"/>
    <w:qFormat/>
    <w:rsid w:val="00FB1502"/>
    <w:pPr>
      <w:tabs>
        <w:tab w:val="right" w:pos="8845"/>
      </w:tabs>
      <w:spacing w:line="160" w:lineRule="exact"/>
    </w:pPr>
    <w:rPr>
      <w:rFonts w:ascii="Times New Roman" w:eastAsia="Times New Roman" w:hAnsi="Times New Roman"/>
      <w:color w:val="000000"/>
      <w:sz w:val="16"/>
      <w:lang w:eastAsia="de-DE"/>
    </w:rPr>
  </w:style>
  <w:style w:type="paragraph" w:customStyle="1" w:styleId="23heading3">
    <w:name w:val="2.3_heading3"/>
    <w:qFormat/>
    <w:rsid w:val="00895B62"/>
    <w:pPr>
      <w:adjustRightInd w:val="0"/>
      <w:snapToGrid w:val="0"/>
      <w:spacing w:before="60" w:after="60" w:line="228" w:lineRule="auto"/>
      <w:ind w:left="2608"/>
      <w:outlineLvl w:val="2"/>
    </w:pPr>
    <w:rPr>
      <w:rFonts w:ascii="Aptos Narrow" w:eastAsia="Times New Roman" w:hAnsi="Aptos Narrow"/>
      <w:snapToGrid w:val="0"/>
      <w:color w:val="000000"/>
      <w:szCs w:val="22"/>
      <w:lang w:eastAsia="de-DE" w:bidi="en-US"/>
    </w:rPr>
  </w:style>
  <w:style w:type="paragraph" w:customStyle="1" w:styleId="21heading1">
    <w:name w:val="2.1_heading1"/>
    <w:qFormat/>
    <w:rsid w:val="00895B62"/>
    <w:pPr>
      <w:adjustRightInd w:val="0"/>
      <w:snapToGrid w:val="0"/>
      <w:spacing w:before="240" w:after="60" w:line="228" w:lineRule="auto"/>
      <w:ind w:left="2608"/>
      <w:outlineLvl w:val="0"/>
    </w:pPr>
    <w:rPr>
      <w:rFonts w:ascii="Aptos Narrow" w:eastAsia="Times New Roman" w:hAnsi="Aptos Narrow"/>
      <w:b/>
      <w:snapToGrid w:val="0"/>
      <w:color w:val="000000"/>
      <w:szCs w:val="22"/>
      <w:lang w:eastAsia="de-DE" w:bidi="en-US"/>
    </w:rPr>
  </w:style>
  <w:style w:type="paragraph" w:customStyle="1" w:styleId="22heading2">
    <w:name w:val="2.2_heading2"/>
    <w:qFormat/>
    <w:rsid w:val="000B4E0F"/>
    <w:pPr>
      <w:adjustRightInd w:val="0"/>
      <w:snapToGrid w:val="0"/>
      <w:spacing w:before="240" w:after="60" w:line="228" w:lineRule="auto"/>
      <w:ind w:left="2608"/>
      <w:outlineLvl w:val="1"/>
    </w:pPr>
    <w:rPr>
      <w:rFonts w:ascii="Aptos Narrow" w:eastAsia="Times New Roman" w:hAnsi="Aptos Narrow"/>
      <w:i/>
      <w:noProof/>
      <w:snapToGrid w:val="0"/>
      <w:color w:val="000000"/>
      <w:szCs w:val="22"/>
      <w:lang w:eastAsia="de-DE" w:bidi="en-US"/>
    </w:rPr>
  </w:style>
  <w:style w:type="paragraph" w:customStyle="1" w:styleId="71References">
    <w:name w:val="7.1_References"/>
    <w:qFormat/>
    <w:rsid w:val="006A4F69"/>
    <w:pPr>
      <w:adjustRightInd w:val="0"/>
      <w:snapToGrid w:val="0"/>
      <w:spacing w:line="228" w:lineRule="auto"/>
      <w:jc w:val="both"/>
    </w:pPr>
    <w:rPr>
      <w:rFonts w:ascii="Aptos Narrow" w:eastAsia="Times New Roman" w:hAnsi="Aptos Narrow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E93210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E93210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CA1D7B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E93210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rsid w:val="00E9321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8692B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375A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34textspacebefore">
    <w:name w:val="3.4_text_space_before"/>
    <w:qFormat/>
    <w:rsid w:val="00985D7A"/>
    <w:pPr>
      <w:adjustRightInd w:val="0"/>
      <w:snapToGrid w:val="0"/>
      <w:spacing w:before="240"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81theorem">
    <w:name w:val="8.1_theorem"/>
    <w:qFormat/>
    <w:rsid w:val="009446DA"/>
    <w:pPr>
      <w:adjustRightInd w:val="0"/>
      <w:snapToGrid w:val="0"/>
      <w:spacing w:line="228" w:lineRule="auto"/>
      <w:ind w:left="2608"/>
      <w:jc w:val="both"/>
    </w:pPr>
    <w:rPr>
      <w:rFonts w:ascii="Times New Roman" w:eastAsia="Times New Roman" w:hAnsi="Times New Roman"/>
      <w:i/>
      <w:snapToGrid w:val="0"/>
      <w:color w:val="000000"/>
      <w:szCs w:val="22"/>
      <w:lang w:eastAsia="de-DE" w:bidi="en-US"/>
    </w:rPr>
  </w:style>
  <w:style w:type="paragraph" w:customStyle="1" w:styleId="82proof">
    <w:name w:val="8.2_proof"/>
    <w:qFormat/>
    <w:rsid w:val="001F64DD"/>
    <w:pPr>
      <w:adjustRightInd w:val="0"/>
      <w:snapToGrid w:val="0"/>
      <w:spacing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61Citation">
    <w:name w:val="6.1_Citation"/>
    <w:qFormat/>
    <w:rsid w:val="00F054D5"/>
    <w:pPr>
      <w:adjustRightInd w:val="0"/>
      <w:snapToGrid w:val="0"/>
      <w:spacing w:line="240" w:lineRule="atLeast"/>
      <w:ind w:right="113"/>
    </w:pPr>
    <w:rPr>
      <w:rFonts w:ascii="Times New Roman" w:hAnsi="Times New Roman" w:cs="Cordia New"/>
      <w:sz w:val="14"/>
      <w:szCs w:val="22"/>
    </w:rPr>
  </w:style>
  <w:style w:type="paragraph" w:customStyle="1" w:styleId="62BackMatter">
    <w:name w:val="6.2_BackMatter"/>
    <w:qFormat/>
    <w:rsid w:val="00F054D5"/>
    <w:pPr>
      <w:adjustRightInd w:val="0"/>
      <w:snapToGrid w:val="0"/>
      <w:spacing w:after="120"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 w:val="18"/>
      <w:lang w:eastAsia="en-US" w:bidi="en-US"/>
    </w:rPr>
  </w:style>
  <w:style w:type="paragraph" w:customStyle="1" w:styleId="63Notes">
    <w:name w:val="6.3_Notes"/>
    <w:qFormat/>
    <w:rsid w:val="008F5643"/>
    <w:pPr>
      <w:adjustRightInd w:val="0"/>
      <w:snapToGrid w:val="0"/>
      <w:spacing w:before="240" w:line="228" w:lineRule="auto"/>
      <w:jc w:val="both"/>
    </w:pPr>
    <w:rPr>
      <w:rFonts w:ascii="Aptos Narrow" w:hAnsi="Aptos Narrow"/>
      <w:snapToGrid w:val="0"/>
      <w:color w:val="000000"/>
      <w:sz w:val="16"/>
      <w:lang w:eastAsia="en-US" w:bidi="en-US"/>
    </w:rPr>
  </w:style>
  <w:style w:type="paragraph" w:customStyle="1" w:styleId="15academiceditor">
    <w:name w:val="1.5_academic_editor"/>
    <w:qFormat/>
    <w:rsid w:val="00895B62"/>
    <w:pPr>
      <w:adjustRightInd w:val="0"/>
      <w:snapToGrid w:val="0"/>
      <w:spacing w:before="120" w:line="240" w:lineRule="atLeast"/>
      <w:ind w:right="113"/>
    </w:pPr>
    <w:rPr>
      <w:rFonts w:ascii="Aptos Narrow" w:eastAsia="Times New Roman" w:hAnsi="Aptos Narrow"/>
      <w:color w:val="000000"/>
      <w:sz w:val="14"/>
      <w:szCs w:val="22"/>
      <w:lang w:eastAsia="de-DE" w:bidi="en-US"/>
    </w:rPr>
  </w:style>
  <w:style w:type="paragraph" w:customStyle="1" w:styleId="19classification">
    <w:name w:val="1.9_classification"/>
    <w:qFormat/>
    <w:rsid w:val="00895B62"/>
    <w:pPr>
      <w:spacing w:before="240" w:line="260" w:lineRule="atLeast"/>
      <w:ind w:left="113"/>
      <w:jc w:val="both"/>
    </w:pPr>
    <w:rPr>
      <w:rFonts w:ascii="Aptos Narrow" w:eastAsia="Times New Roman" w:hAnsi="Aptos Narrow"/>
      <w:b/>
      <w:color w:val="000000"/>
      <w:szCs w:val="22"/>
      <w:lang w:eastAsia="de-DE" w:bidi="en-US"/>
    </w:rPr>
  </w:style>
  <w:style w:type="paragraph" w:customStyle="1" w:styleId="411onetablecaption">
    <w:name w:val="4.1.1_one_table_caption"/>
    <w:qFormat/>
    <w:rsid w:val="00112099"/>
    <w:pPr>
      <w:adjustRightInd w:val="0"/>
      <w:snapToGrid w:val="0"/>
      <w:spacing w:before="240" w:after="120" w:line="260" w:lineRule="atLeast"/>
      <w:jc w:val="center"/>
    </w:pPr>
    <w:rPr>
      <w:rFonts w:ascii="Times New Roman" w:hAnsi="Times New Roman" w:cs="Cordia New"/>
      <w:noProof/>
      <w:color w:val="000000"/>
      <w:sz w:val="18"/>
      <w:szCs w:val="22"/>
      <w:lang w:bidi="en-US"/>
    </w:rPr>
  </w:style>
  <w:style w:type="paragraph" w:customStyle="1" w:styleId="511onefigurecaption">
    <w:name w:val="5.1.1_one_figure_caption"/>
    <w:qFormat/>
    <w:rsid w:val="00F054D5"/>
    <w:pPr>
      <w:adjustRightInd w:val="0"/>
      <w:snapToGrid w:val="0"/>
      <w:spacing w:before="240" w:after="120" w:line="260" w:lineRule="atLeast"/>
      <w:jc w:val="center"/>
    </w:pPr>
    <w:rPr>
      <w:rFonts w:ascii="Times New Roman" w:hAnsi="Times New Roman"/>
      <w:noProof/>
      <w:color w:val="000000"/>
      <w:sz w:val="18"/>
      <w:lang w:bidi="en-US"/>
    </w:rPr>
  </w:style>
  <w:style w:type="paragraph" w:customStyle="1" w:styleId="72Copyright">
    <w:name w:val="7.2_Copyright"/>
    <w:qFormat/>
    <w:rsid w:val="009446DA"/>
    <w:pPr>
      <w:adjustRightInd w:val="0"/>
      <w:snapToGrid w:val="0"/>
      <w:spacing w:before="60" w:line="240" w:lineRule="atLeast"/>
      <w:ind w:right="113"/>
      <w:jc w:val="both"/>
    </w:pPr>
    <w:rPr>
      <w:rFonts w:ascii="Times New Roman" w:eastAsia="Times New Roman" w:hAnsi="Times New Roman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E93210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equationFram">
    <w:name w:val="equationFram"/>
    <w:qFormat/>
    <w:rsid w:val="001F64DD"/>
    <w:pPr>
      <w:adjustRightInd w:val="0"/>
      <w:snapToGrid w:val="0"/>
      <w:spacing w:before="120" w:after="120"/>
      <w:jc w:val="center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Footer1">
    <w:name w:val="Footer1"/>
    <w:qFormat/>
    <w:rsid w:val="00FB1502"/>
    <w:pPr>
      <w:adjustRightInd w:val="0"/>
      <w:snapToGrid w:val="0"/>
      <w:spacing w:before="120" w:line="260" w:lineRule="atLeast"/>
      <w:jc w:val="center"/>
    </w:pPr>
    <w:rPr>
      <w:rFonts w:ascii="Times New Roman" w:eastAsia="Times New Roman" w:hAnsi="Times New Roman"/>
      <w:color w:val="000000"/>
      <w:lang w:eastAsia="de-DE"/>
    </w:rPr>
  </w:style>
  <w:style w:type="paragraph" w:customStyle="1" w:styleId="Header1">
    <w:name w:val="Header1"/>
    <w:qFormat/>
    <w:rsid w:val="00FB1502"/>
    <w:pPr>
      <w:adjustRightInd w:val="0"/>
      <w:snapToGrid w:val="0"/>
      <w:spacing w:after="240" w:line="260" w:lineRule="atLeast"/>
      <w:jc w:val="both"/>
    </w:pPr>
    <w:rPr>
      <w:rFonts w:ascii="Times New Roman" w:eastAsia="Times New Roman" w:hAnsi="Times New Roman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93210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headerlogo">
    <w:name w:val="header_logo"/>
    <w:qFormat/>
    <w:rsid w:val="00FB1502"/>
    <w:pPr>
      <w:adjustRightInd w:val="0"/>
      <w:snapToGrid w:val="0"/>
      <w:spacing w:line="260" w:lineRule="atLeast"/>
      <w:jc w:val="right"/>
    </w:pPr>
    <w:rPr>
      <w:rFonts w:ascii="Times New Roman" w:eastAsia="Times New Roman" w:hAnsi="Times New Roman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E93210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text">
    <w:name w:val="text"/>
    <w:qFormat/>
    <w:rsid w:val="00E93210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Title1">
    <w:name w:val="Title1"/>
    <w:qFormat/>
    <w:rsid w:val="00FB1502"/>
    <w:pPr>
      <w:adjustRightInd w:val="0"/>
      <w:snapToGrid w:val="0"/>
      <w:spacing w:after="240" w:line="260" w:lineRule="atLeast"/>
      <w:jc w:val="both"/>
    </w:pPr>
    <w:rPr>
      <w:rFonts w:ascii="Times New Roman" w:eastAsia="Times New Roman" w:hAnsi="Times New Roman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93210"/>
  </w:style>
  <w:style w:type="paragraph" w:styleId="Bibliography">
    <w:name w:val="Bibliography"/>
    <w:basedOn w:val="Normal"/>
    <w:next w:val="Normal"/>
    <w:uiPriority w:val="37"/>
    <w:semiHidden/>
    <w:unhideWhenUsed/>
    <w:rsid w:val="00E93210"/>
  </w:style>
  <w:style w:type="paragraph" w:styleId="BodyText">
    <w:name w:val="Body Text"/>
    <w:link w:val="BodyTextChar"/>
    <w:rsid w:val="00E93210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E93210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E9321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E93210"/>
  </w:style>
  <w:style w:type="character" w:customStyle="1" w:styleId="CommentTextChar">
    <w:name w:val="Comment Text Char"/>
    <w:link w:val="CommentText"/>
    <w:uiPriority w:val="99"/>
    <w:rsid w:val="00E93210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93210"/>
    <w:rPr>
      <w:b/>
      <w:bCs/>
    </w:rPr>
  </w:style>
  <w:style w:type="character" w:customStyle="1" w:styleId="CommentSubjectChar">
    <w:name w:val="Comment Subject Char"/>
    <w:link w:val="CommentSubject"/>
    <w:rsid w:val="00E93210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E9321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210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E93210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E93210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93210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E93210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93210"/>
    <w:rPr>
      <w:szCs w:val="24"/>
    </w:rPr>
  </w:style>
  <w:style w:type="paragraph" w:customStyle="1" w:styleId="MsoFootnoteText0">
    <w:name w:val="MsoFootnoteText"/>
    <w:basedOn w:val="NormalWeb"/>
    <w:qFormat/>
    <w:rsid w:val="00E93210"/>
  </w:style>
  <w:style w:type="character" w:styleId="PageNumber">
    <w:name w:val="page number"/>
    <w:rsid w:val="00E93210"/>
  </w:style>
  <w:style w:type="character" w:styleId="PlaceholderText">
    <w:name w:val="Placeholder Text"/>
    <w:uiPriority w:val="99"/>
    <w:semiHidden/>
    <w:rsid w:val="00E93210"/>
    <w:rPr>
      <w:color w:val="808080"/>
    </w:rPr>
  </w:style>
  <w:style w:type="paragraph" w:customStyle="1" w:styleId="71FootNotes">
    <w:name w:val="7.1_FootNotes"/>
    <w:qFormat/>
    <w:rsid w:val="009446DA"/>
    <w:pPr>
      <w:numPr>
        <w:numId w:val="21"/>
      </w:numPr>
      <w:adjustRightInd w:val="0"/>
      <w:snapToGrid w:val="0"/>
      <w:spacing w:line="228" w:lineRule="auto"/>
    </w:pPr>
    <w:rPr>
      <w:rFonts w:ascii="Times New Roman" w:eastAsiaTheme="minorEastAsia" w:hAnsi="Times New Roman"/>
      <w:noProof/>
      <w:color w:val="000000"/>
      <w:sz w:val="18"/>
    </w:rPr>
  </w:style>
  <w:style w:type="paragraph" w:styleId="NoSpacing">
    <w:name w:val="No Spacing"/>
    <w:uiPriority w:val="1"/>
    <w:qFormat/>
    <w:rsid w:val="00FB1502"/>
    <w:pPr>
      <w:jc w:val="both"/>
    </w:pPr>
    <w:rPr>
      <w:rFonts w:ascii="Times New Roman" w:hAnsi="Times New Roman"/>
      <w:noProof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B150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customStyle="1" w:styleId="TRANSTextbody">
    <w:name w:val="TRANS Text body"/>
    <w:basedOn w:val="Normal"/>
    <w:link w:val="TRANSTextbodyChar"/>
    <w:rsid w:val="009E4075"/>
    <w:pPr>
      <w:widowControl w:val="0"/>
      <w:autoSpaceDE w:val="0"/>
      <w:autoSpaceDN w:val="0"/>
      <w:adjustRightInd w:val="0"/>
      <w:spacing w:line="240" w:lineRule="auto"/>
      <w:ind w:firstLine="360"/>
    </w:pPr>
    <w:rPr>
      <w:rFonts w:eastAsia="Times New Roman"/>
      <w:color w:val="auto"/>
      <w:sz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307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RANSAffiliation">
    <w:name w:val="TRANS Affiliation"/>
    <w:basedOn w:val="Normal"/>
    <w:rsid w:val="00E35306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color w:val="auto"/>
      <w:sz w:val="24"/>
      <w:lang w:eastAsia="en-US"/>
    </w:rPr>
  </w:style>
  <w:style w:type="character" w:customStyle="1" w:styleId="TRANSTextbodyChar">
    <w:name w:val="TRANS Text body Char"/>
    <w:basedOn w:val="DefaultParagraphFont"/>
    <w:link w:val="TRANSTextbody"/>
    <w:rsid w:val="003119EC"/>
    <w:rPr>
      <w:rFonts w:ascii="Times New Roman" w:eastAsia="Times New Roman" w:hAnsi="Times New Roman"/>
      <w:sz w:val="22"/>
      <w:lang w:eastAsia="en-US"/>
    </w:rPr>
  </w:style>
  <w:style w:type="paragraph" w:customStyle="1" w:styleId="WW-Title">
    <w:name w:val="WW-Title"/>
    <w:basedOn w:val="Normal"/>
    <w:rsid w:val="00B510B9"/>
    <w:pPr>
      <w:spacing w:line="240" w:lineRule="auto"/>
      <w:jc w:val="center"/>
    </w:pPr>
    <w:rPr>
      <w:rFonts w:eastAsia="Times New Roman"/>
      <w:b/>
      <w:caps/>
      <w:noProof/>
      <w:color w:val="auto"/>
      <w:sz w:val="28"/>
      <w:lang w:val="fr-FR" w:eastAsia="ar-SA" w:bidi="ar-SY"/>
    </w:rPr>
  </w:style>
  <w:style w:type="paragraph" w:styleId="ListParagraph">
    <w:name w:val="List Paragraph"/>
    <w:basedOn w:val="Normal"/>
    <w:uiPriority w:val="72"/>
    <w:qFormat/>
    <w:rsid w:val="00AA27B3"/>
    <w:pPr>
      <w:spacing w:line="240" w:lineRule="auto"/>
      <w:ind w:left="720"/>
      <w:contextualSpacing/>
      <w:jc w:val="left"/>
    </w:pPr>
    <w:rPr>
      <w:rFonts w:ascii="Times" w:eastAsia="Times" w:hAnsi="Times"/>
      <w:color w:val="auto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2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5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ta.ginting@mercubuana.ac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dx.doi.org/10.22441/ijimeam.v6i3.28137" TargetMode="External"/><Relationship Id="rId2" Type="http://schemas.openxmlformats.org/officeDocument/2006/relationships/hyperlink" Target="https://publikasi.mercubuana.ac.id/index.php/ijimeam/index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wnloads\sensor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49CB-49DB-4737-AE03-0FFF53D1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sensors-template.dot</Template>
  <TotalTime>6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IJIMEAM-ArticleTemplate2024</vt:lpstr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IJIMEAM-28137-Salafuddin</dc:title>
  <dc:subject/>
  <dc:creator>Ijimeam</dc:creator>
  <cp:keywords/>
  <dc:description/>
  <cp:lastModifiedBy>Andi FS</cp:lastModifiedBy>
  <cp:revision>6</cp:revision>
  <cp:lastPrinted>2024-04-24T12:59:00Z</cp:lastPrinted>
  <dcterms:created xsi:type="dcterms:W3CDTF">2024-10-01T00:02:00Z</dcterms:created>
  <dcterms:modified xsi:type="dcterms:W3CDTF">2024-10-01T14:09:00Z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http://www.zotero.org/styles/ieee</vt:lpwstr>
  </property>
  <property fmtid="{D5CDD505-2E9C-101B-9397-08002B2CF9AE}" pid="4" name="Mendeley Unique User Id_1">
    <vt:lpwstr>66f3bf97-81ec-383c-8ec5-cfba98e2aac1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GrammarlyDocumentId">
    <vt:lpwstr>1f3bb3a05191619531a6879b49aa5882b4cb1094ac2a39f51a35e9c03e03a30a</vt:lpwstr>
  </property>
</Properties>
</file>